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142"/>
        <w:gridCol w:w="2551"/>
        <w:gridCol w:w="1560"/>
        <w:gridCol w:w="567"/>
        <w:gridCol w:w="850"/>
        <w:gridCol w:w="3260"/>
      </w:tblGrid>
      <w:tr w:rsidR="00A61205" w:rsidRPr="00E01418">
        <w:trPr>
          <w:trHeight w:val="844"/>
        </w:trPr>
        <w:tc>
          <w:tcPr>
            <w:tcW w:w="3402" w:type="dxa"/>
            <w:gridSpan w:val="4"/>
          </w:tcPr>
          <w:p w:rsidR="00A61205" w:rsidRDefault="00336D2B" w:rsidP="00751D1D">
            <w:pPr>
              <w:ind w:left="743"/>
            </w:pPr>
            <w:r>
              <w:rPr>
                <w:noProof/>
              </w:rPr>
              <w:drawing>
                <wp:inline distT="0" distB="0" distL="0" distR="0">
                  <wp:extent cx="849630" cy="53975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vMerge w:val="restart"/>
            <w:shd w:val="clear" w:color="auto" w:fill="auto"/>
            <w:vAlign w:val="center"/>
          </w:tcPr>
          <w:p w:rsidR="004F5E1B" w:rsidRDefault="004F5E1B" w:rsidP="00A61205">
            <w:pPr>
              <w:ind w:right="-108"/>
              <w:jc w:val="right"/>
              <w:rPr>
                <w:b/>
              </w:rPr>
            </w:pPr>
            <w:bookmarkStart w:id="0" w:name="Β_ΑΣΦΑΛΕΙΑΣ_1"/>
          </w:p>
          <w:p w:rsidR="004F5E1B" w:rsidRDefault="004F5E1B" w:rsidP="00A61205">
            <w:pPr>
              <w:ind w:right="-108"/>
              <w:jc w:val="right"/>
              <w:rPr>
                <w:b/>
              </w:rPr>
            </w:pPr>
          </w:p>
          <w:p w:rsidR="004F5E1B" w:rsidRDefault="004F5E1B" w:rsidP="00A61205">
            <w:pPr>
              <w:ind w:right="-108"/>
              <w:jc w:val="right"/>
              <w:rPr>
                <w:b/>
              </w:rPr>
            </w:pPr>
          </w:p>
          <w:p w:rsidR="004F5E1B" w:rsidRDefault="004F5E1B" w:rsidP="00A61205">
            <w:pPr>
              <w:ind w:right="-108"/>
              <w:jc w:val="right"/>
              <w:rPr>
                <w:b/>
              </w:rPr>
            </w:pPr>
          </w:p>
          <w:p w:rsidR="00A61205" w:rsidRDefault="004F5E1B" w:rsidP="004F5E1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6208A1">
              <w:rPr>
                <w:b/>
              </w:rPr>
              <w:t>ΑΔΙΑΒΑΘΜΗΤΟ</w:t>
            </w:r>
            <w:bookmarkEnd w:id="0"/>
          </w:p>
          <w:p w:rsidR="00A61205" w:rsidRPr="002C1BFF" w:rsidRDefault="00D312C9" w:rsidP="004F5E1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ΕΠΕΙΓΟΝ</w:t>
            </w:r>
          </w:p>
        </w:tc>
      </w:tr>
      <w:tr w:rsidR="00A61205">
        <w:trPr>
          <w:trHeight w:val="572"/>
        </w:trPr>
        <w:tc>
          <w:tcPr>
            <w:tcW w:w="3402" w:type="dxa"/>
            <w:gridSpan w:val="4"/>
          </w:tcPr>
          <w:p w:rsidR="00A61205" w:rsidRDefault="00A61205" w:rsidP="00F7685E">
            <w:pPr>
              <w:jc w:val="center"/>
              <w:rPr>
                <w:b/>
              </w:rPr>
            </w:pPr>
            <w:r>
              <w:rPr>
                <w:b/>
              </w:rPr>
              <w:t>ΥΠΟΥΡΓΕΙΟ ΕΞΩΤΕΡΙΚΩΝ</w:t>
            </w:r>
          </w:p>
          <w:p w:rsidR="00A61205" w:rsidRPr="006208A1" w:rsidRDefault="006208A1" w:rsidP="009A77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Β8 Διεύθυνση </w:t>
            </w:r>
          </w:p>
          <w:p w:rsidR="0042331B" w:rsidRPr="00A07CEF" w:rsidRDefault="00A07CEF" w:rsidP="006208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Επιχειρηματικής Ανάπτυξης</w:t>
            </w:r>
          </w:p>
        </w:tc>
        <w:tc>
          <w:tcPr>
            <w:tcW w:w="6237" w:type="dxa"/>
            <w:gridSpan w:val="4"/>
            <w:vMerge/>
            <w:shd w:val="clear" w:color="auto" w:fill="auto"/>
          </w:tcPr>
          <w:p w:rsidR="00A61205" w:rsidRPr="0042331B" w:rsidRDefault="00A61205" w:rsidP="008959DA"/>
        </w:tc>
      </w:tr>
      <w:tr w:rsidR="003B016E">
        <w:trPr>
          <w:trHeight w:val="310"/>
        </w:trPr>
        <w:tc>
          <w:tcPr>
            <w:tcW w:w="9639" w:type="dxa"/>
            <w:gridSpan w:val="8"/>
            <w:vAlign w:val="center"/>
          </w:tcPr>
          <w:p w:rsidR="003B016E" w:rsidRPr="00A14D6E" w:rsidRDefault="003B016E" w:rsidP="003D3F37">
            <w:pPr>
              <w:rPr>
                <w:b/>
              </w:rPr>
            </w:pPr>
          </w:p>
        </w:tc>
      </w:tr>
      <w:tr w:rsidR="00FA5D8E" w:rsidRPr="000A476C">
        <w:tc>
          <w:tcPr>
            <w:tcW w:w="851" w:type="dxa"/>
            <w:gridSpan w:val="3"/>
            <w:vAlign w:val="center"/>
          </w:tcPr>
          <w:p w:rsidR="00FA5D8E" w:rsidRPr="002766C9" w:rsidRDefault="006208A1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</w:rPr>
            </w:pPr>
            <w:bookmarkStart w:id="1" w:name="ΑΡΜΟΔΙΟΣ"/>
            <w:r>
              <w:rPr>
                <w:b/>
                <w:sz w:val="18"/>
                <w:szCs w:val="18"/>
              </w:rPr>
              <w:t>Αρμόδιος:</w:t>
            </w:r>
            <w:bookmarkEnd w:id="1"/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FA5D8E" w:rsidRPr="002E7349" w:rsidRDefault="002E7349" w:rsidP="003831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Λ. Παπακωνσταντινίδης</w:t>
            </w:r>
          </w:p>
        </w:tc>
        <w:tc>
          <w:tcPr>
            <w:tcW w:w="850" w:type="dxa"/>
            <w:shd w:val="clear" w:color="auto" w:fill="auto"/>
          </w:tcPr>
          <w:p w:rsidR="00FA5D8E" w:rsidRDefault="00940C86" w:rsidP="008E4CE4">
            <w:pPr>
              <w:ind w:left="-108" w:right="-108"/>
              <w:jc w:val="right"/>
              <w:rPr>
                <w:b/>
              </w:rPr>
            </w:pPr>
            <w:r>
              <w:rPr>
                <w:rFonts w:eastAsia="PMingLiU"/>
                <w:lang w:eastAsia="zh-TW"/>
              </w:rPr>
              <w:t>Αθήνα</w:t>
            </w:r>
            <w:r w:rsidR="008E4CE4">
              <w:t>,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FA5D8E" w:rsidRPr="006208A1" w:rsidRDefault="00A61205" w:rsidP="00A61205">
            <w:r w:rsidRPr="006208A1">
              <w:t xml:space="preserve"> </w:t>
            </w:r>
            <w:r w:rsidR="00C4345D">
              <w:t xml:space="preserve"> </w:t>
            </w:r>
            <w:r w:rsidR="00D312C9">
              <w:t>10</w:t>
            </w:r>
            <w:r w:rsidR="00C4345D">
              <w:rPr>
                <w:lang w:val="en-US"/>
              </w:rPr>
              <w:t xml:space="preserve"> </w:t>
            </w:r>
            <w:r w:rsidR="00D312C9">
              <w:t>Οκτω</w:t>
            </w:r>
            <w:r w:rsidR="00F23018">
              <w:t xml:space="preserve">βρίου </w:t>
            </w:r>
            <w:r w:rsidR="002E7349">
              <w:t>2016</w:t>
            </w:r>
          </w:p>
          <w:p w:rsidR="00A61205" w:rsidRPr="00E97454" w:rsidRDefault="008E61C2" w:rsidP="00C958ED">
            <w:r>
              <w:t>46082</w:t>
            </w:r>
          </w:p>
        </w:tc>
      </w:tr>
      <w:tr w:rsidR="00FA5D8E" w:rsidRPr="000A476C">
        <w:tc>
          <w:tcPr>
            <w:tcW w:w="567" w:type="dxa"/>
            <w:vAlign w:val="center"/>
          </w:tcPr>
          <w:p w:rsidR="00FA5D8E" w:rsidRPr="002766C9" w:rsidRDefault="006208A1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</w:rPr>
            </w:pPr>
            <w:bookmarkStart w:id="2" w:name="ΤΗΛΕΦΩΝΟ"/>
            <w:r>
              <w:rPr>
                <w:b/>
                <w:sz w:val="18"/>
                <w:szCs w:val="18"/>
              </w:rPr>
              <w:t>Τηλ.:</w:t>
            </w:r>
            <w:bookmarkEnd w:id="2"/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FA5D8E" w:rsidRPr="006208A1" w:rsidRDefault="006208A1" w:rsidP="003831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210 -368276</w:t>
            </w:r>
            <w:r w:rsidR="006F672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A5D8E" w:rsidRDefault="00A61205" w:rsidP="00D17E56">
            <w:pPr>
              <w:ind w:left="-108" w:right="-108"/>
              <w:jc w:val="right"/>
              <w:rPr>
                <w:b/>
              </w:rPr>
            </w:pPr>
            <w:r w:rsidRPr="00B26BEB">
              <w:rPr>
                <w:b/>
              </w:rPr>
              <w:t>Α.Π.</w:t>
            </w:r>
          </w:p>
        </w:tc>
        <w:tc>
          <w:tcPr>
            <w:tcW w:w="3260" w:type="dxa"/>
            <w:vMerge/>
            <w:shd w:val="clear" w:color="auto" w:fill="auto"/>
          </w:tcPr>
          <w:p w:rsidR="00FA5D8E" w:rsidRPr="008959DA" w:rsidRDefault="00FA5D8E" w:rsidP="008959DA"/>
        </w:tc>
      </w:tr>
      <w:tr w:rsidR="00FA5D8E" w:rsidRPr="000A476C">
        <w:tc>
          <w:tcPr>
            <w:tcW w:w="709" w:type="dxa"/>
            <w:gridSpan w:val="2"/>
            <w:vAlign w:val="center"/>
          </w:tcPr>
          <w:p w:rsidR="00FA5D8E" w:rsidRPr="002766C9" w:rsidRDefault="006208A1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</w:rPr>
            </w:pPr>
            <w:bookmarkStart w:id="3" w:name="E_MAIL"/>
            <w:r>
              <w:rPr>
                <w:b/>
                <w:sz w:val="18"/>
                <w:szCs w:val="18"/>
              </w:rPr>
              <w:t>E-mail:</w:t>
            </w:r>
            <w:bookmarkEnd w:id="3"/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FA5D8E" w:rsidRPr="006208A1" w:rsidRDefault="006208A1" w:rsidP="0038317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fr-FR"/>
              </w:rPr>
              <w:t>b08</w:t>
            </w:r>
            <w:r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  <w:lang w:val="en-US"/>
              </w:rPr>
              <w:t>mfa.gr</w:t>
            </w:r>
          </w:p>
        </w:tc>
        <w:tc>
          <w:tcPr>
            <w:tcW w:w="850" w:type="dxa"/>
            <w:shd w:val="clear" w:color="auto" w:fill="auto"/>
          </w:tcPr>
          <w:p w:rsidR="00FA5D8E" w:rsidRDefault="00FA5D8E" w:rsidP="00D17E56">
            <w:pPr>
              <w:ind w:left="-108" w:right="-108"/>
              <w:jc w:val="right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5D8E" w:rsidRPr="008959DA" w:rsidRDefault="00FA5D8E" w:rsidP="008959DA"/>
        </w:tc>
      </w:tr>
      <w:tr w:rsidR="00FA5D8E" w:rsidRPr="000A476C">
        <w:tc>
          <w:tcPr>
            <w:tcW w:w="567" w:type="dxa"/>
            <w:vAlign w:val="center"/>
          </w:tcPr>
          <w:p w:rsidR="00FA5D8E" w:rsidRPr="002766C9" w:rsidRDefault="006208A1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</w:rPr>
            </w:pPr>
            <w:bookmarkStart w:id="4" w:name="FAX"/>
            <w:r>
              <w:rPr>
                <w:b/>
                <w:sz w:val="18"/>
                <w:szCs w:val="18"/>
              </w:rPr>
              <w:t>FAX:</w:t>
            </w:r>
            <w:bookmarkEnd w:id="4"/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FA5D8E" w:rsidRPr="006208A1" w:rsidRDefault="006208A1" w:rsidP="0038317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210-3682771</w:t>
            </w:r>
          </w:p>
        </w:tc>
        <w:tc>
          <w:tcPr>
            <w:tcW w:w="850" w:type="dxa"/>
            <w:shd w:val="clear" w:color="auto" w:fill="auto"/>
          </w:tcPr>
          <w:p w:rsidR="00FA5D8E" w:rsidRDefault="00FA5D8E" w:rsidP="00D17E56">
            <w:pPr>
              <w:ind w:left="-108" w:right="-108"/>
              <w:jc w:val="right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A5D8E" w:rsidRPr="008959DA" w:rsidRDefault="00FA5D8E" w:rsidP="008959DA"/>
        </w:tc>
      </w:tr>
      <w:tr w:rsidR="00060A00" w:rsidRPr="006208A1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3"/>
          </w:tcPr>
          <w:p w:rsidR="00F11D14" w:rsidRDefault="00F11D14" w:rsidP="00060A00">
            <w:pPr>
              <w:ind w:left="-108" w:right="-108"/>
              <w:outlineLvl w:val="0"/>
              <w:rPr>
                <w:b/>
              </w:rPr>
            </w:pPr>
          </w:p>
          <w:p w:rsidR="00F11D14" w:rsidRDefault="00F11D14" w:rsidP="00060A00">
            <w:pPr>
              <w:ind w:left="-108" w:right="-108"/>
              <w:outlineLvl w:val="0"/>
              <w:rPr>
                <w:b/>
              </w:rPr>
            </w:pPr>
          </w:p>
          <w:p w:rsidR="00060A00" w:rsidRPr="006208A1" w:rsidRDefault="00060A00" w:rsidP="00060A00">
            <w:pPr>
              <w:ind w:left="-108" w:right="-108"/>
              <w:outlineLvl w:val="0"/>
              <w:rPr>
                <w:b/>
              </w:rPr>
            </w:pPr>
            <w:r>
              <w:rPr>
                <w:b/>
              </w:rPr>
              <w:t>ΠΡΟΣ :</w:t>
            </w:r>
          </w:p>
        </w:tc>
        <w:tc>
          <w:tcPr>
            <w:tcW w:w="4111" w:type="dxa"/>
            <w:gridSpan w:val="2"/>
          </w:tcPr>
          <w:p w:rsidR="00F11D14" w:rsidRDefault="00F11D14" w:rsidP="00A21859">
            <w:pPr>
              <w:outlineLvl w:val="0"/>
            </w:pPr>
          </w:p>
          <w:p w:rsidR="00F11D14" w:rsidRDefault="00F11D14" w:rsidP="00A21859">
            <w:pPr>
              <w:outlineLvl w:val="0"/>
            </w:pPr>
          </w:p>
          <w:p w:rsidR="00060A00" w:rsidRPr="00E97454" w:rsidRDefault="00E97454" w:rsidP="00802C03">
            <w:pPr>
              <w:tabs>
                <w:tab w:val="right" w:pos="3895"/>
              </w:tabs>
              <w:outlineLvl w:val="0"/>
            </w:pPr>
            <w:r>
              <w:t>ΠΙΝΑΚΑΣ ΑΠΟΔΕΚΤΩΝ</w:t>
            </w:r>
          </w:p>
        </w:tc>
        <w:tc>
          <w:tcPr>
            <w:tcW w:w="4677" w:type="dxa"/>
            <w:gridSpan w:val="3"/>
          </w:tcPr>
          <w:p w:rsidR="00060A00" w:rsidRPr="006208A1" w:rsidRDefault="00060A00" w:rsidP="00A21859">
            <w:pPr>
              <w:outlineLvl w:val="0"/>
            </w:pPr>
          </w:p>
        </w:tc>
      </w:tr>
    </w:tbl>
    <w:p w:rsidR="00C60D61" w:rsidRPr="008E4CE4" w:rsidRDefault="006208A1" w:rsidP="001E1DE6">
      <w:pPr>
        <w:jc w:val="center"/>
        <w:outlineLvl w:val="0"/>
        <w:rPr>
          <w:sz w:val="6"/>
          <w:szCs w:val="6"/>
          <w:lang w:val="en-US"/>
        </w:rPr>
      </w:pPr>
      <w:bookmarkStart w:id="5" w:name="ΔΙΑΧΩΡΙΣΤΙΚΟ_1"/>
      <w:r w:rsidRPr="006208A1">
        <w:rPr>
          <w:sz w:val="6"/>
          <w:szCs w:val="6"/>
        </w:rPr>
        <w:t>-----------------------------------------------------------</w:t>
      </w:r>
      <w:r>
        <w:rPr>
          <w:sz w:val="6"/>
          <w:szCs w:val="6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5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8"/>
        <w:gridCol w:w="4111"/>
        <w:gridCol w:w="4677"/>
      </w:tblGrid>
      <w:tr w:rsidR="001E1DE6" w:rsidRPr="006208A1">
        <w:tc>
          <w:tcPr>
            <w:tcW w:w="851" w:type="dxa"/>
          </w:tcPr>
          <w:p w:rsidR="00F11D14" w:rsidRDefault="00F11D14" w:rsidP="007F4C63">
            <w:pPr>
              <w:ind w:left="-108"/>
              <w:outlineLvl w:val="0"/>
              <w:rPr>
                <w:b/>
              </w:rPr>
            </w:pPr>
            <w:bookmarkStart w:id="6" w:name="ΚΟΙΝΟΠΟΙΗΣΗ"/>
          </w:p>
          <w:p w:rsidR="001E1DE6" w:rsidRPr="007F4C63" w:rsidRDefault="006208A1" w:rsidP="007F4C63">
            <w:pPr>
              <w:ind w:left="-108"/>
              <w:outlineLv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ΚΟΙΝ.:</w:t>
            </w:r>
            <w:bookmarkEnd w:id="6"/>
          </w:p>
        </w:tc>
        <w:tc>
          <w:tcPr>
            <w:tcW w:w="4111" w:type="dxa"/>
          </w:tcPr>
          <w:p w:rsidR="00F11D14" w:rsidRDefault="00F11D14" w:rsidP="007F4C63">
            <w:pPr>
              <w:outlineLvl w:val="0"/>
            </w:pPr>
          </w:p>
          <w:p w:rsidR="00D312C9" w:rsidRDefault="00D312C9" w:rsidP="00C42459">
            <w:pPr>
              <w:outlineLvl w:val="0"/>
            </w:pPr>
            <w:r>
              <w:t xml:space="preserve">Πρεσβεία ΚΑΪΡΟΥ </w:t>
            </w:r>
          </w:p>
          <w:p w:rsidR="00697AA5" w:rsidRPr="00C4345D" w:rsidRDefault="00D312C9" w:rsidP="00C42459">
            <w:pPr>
              <w:outlineLvl w:val="0"/>
            </w:pPr>
            <w:r>
              <w:t xml:space="preserve">και </w:t>
            </w:r>
            <w:r w:rsidR="00C4345D">
              <w:t xml:space="preserve">Γραφείο Ο.Ε.Υ </w:t>
            </w:r>
            <w:r>
              <w:t>αυτής</w:t>
            </w:r>
          </w:p>
        </w:tc>
        <w:tc>
          <w:tcPr>
            <w:tcW w:w="4677" w:type="dxa"/>
          </w:tcPr>
          <w:p w:rsidR="001E1DE6" w:rsidRPr="006208A1" w:rsidRDefault="001E1DE6" w:rsidP="007F4C63">
            <w:pPr>
              <w:outlineLvl w:val="0"/>
            </w:pPr>
          </w:p>
        </w:tc>
      </w:tr>
    </w:tbl>
    <w:p w:rsidR="001E1DE6" w:rsidRPr="008E4CE4" w:rsidRDefault="006208A1" w:rsidP="001E1DE6">
      <w:pPr>
        <w:jc w:val="center"/>
        <w:outlineLvl w:val="0"/>
        <w:rPr>
          <w:sz w:val="6"/>
          <w:szCs w:val="6"/>
          <w:lang w:val="en-US"/>
        </w:rPr>
      </w:pPr>
      <w:bookmarkStart w:id="7" w:name="ΔΙΑΧΩΡΙΣΤΙΚΟ_2"/>
      <w:r>
        <w:rPr>
          <w:sz w:val="6"/>
          <w:szCs w:val="6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7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749"/>
        <w:gridCol w:w="3039"/>
      </w:tblGrid>
      <w:tr w:rsidR="00060A00" w:rsidRPr="006208A1">
        <w:tc>
          <w:tcPr>
            <w:tcW w:w="851" w:type="dxa"/>
          </w:tcPr>
          <w:p w:rsidR="00F11D14" w:rsidRDefault="00F11D14" w:rsidP="00A21859">
            <w:pPr>
              <w:ind w:left="-108"/>
              <w:outlineLvl w:val="0"/>
              <w:rPr>
                <w:b/>
              </w:rPr>
            </w:pPr>
            <w:bookmarkStart w:id="8" w:name="Ε_Δ"/>
          </w:p>
          <w:p w:rsidR="00060A00" w:rsidRPr="007F4C63" w:rsidRDefault="006208A1" w:rsidP="00A21859">
            <w:pPr>
              <w:ind w:left="-108"/>
              <w:outlineLv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Ε.Δ.:</w:t>
            </w:r>
            <w:bookmarkEnd w:id="8"/>
          </w:p>
        </w:tc>
        <w:tc>
          <w:tcPr>
            <w:tcW w:w="5749" w:type="dxa"/>
          </w:tcPr>
          <w:p w:rsidR="006F672D" w:rsidRDefault="006F672D" w:rsidP="00A21859">
            <w:pPr>
              <w:outlineLvl w:val="0"/>
            </w:pPr>
          </w:p>
          <w:p w:rsidR="00D312C9" w:rsidRDefault="00D312C9" w:rsidP="00A21859">
            <w:pPr>
              <w:outlineLvl w:val="0"/>
            </w:pPr>
            <w:r>
              <w:t xml:space="preserve">-Διπλ. Γραφείο </w:t>
            </w:r>
            <w:r w:rsidR="008E61C2">
              <w:t>ΥΦΥΠΕΞ κ. Μάρδα</w:t>
            </w:r>
          </w:p>
          <w:p w:rsidR="00060A00" w:rsidRDefault="009058A0" w:rsidP="00A21859">
            <w:pPr>
              <w:outlineLvl w:val="0"/>
            </w:pPr>
            <w:r>
              <w:t>-</w:t>
            </w:r>
            <w:r w:rsidR="006208A1">
              <w:t>Γραφείο κ. Γενικού Γραμματέα Δ.Ο.Σ. &amp; Α.Σ.</w:t>
            </w:r>
          </w:p>
          <w:p w:rsidR="006208A1" w:rsidRDefault="00F23018" w:rsidP="00A21859">
            <w:pPr>
              <w:outlineLvl w:val="0"/>
            </w:pPr>
            <w:r>
              <w:t>-Γραφείο κ. Β’ Γενικού Διευθυντού</w:t>
            </w:r>
          </w:p>
          <w:p w:rsidR="006208A1" w:rsidRPr="006208A1" w:rsidRDefault="00E97454" w:rsidP="00A21859">
            <w:pPr>
              <w:outlineLvl w:val="0"/>
            </w:pPr>
            <w:r>
              <w:t>-</w:t>
            </w:r>
            <w:r w:rsidR="00D312C9">
              <w:t>Α6 και Β3</w:t>
            </w:r>
            <w:r>
              <w:t xml:space="preserve"> </w:t>
            </w:r>
            <w:r w:rsidR="00D440C8">
              <w:t>Διε</w:t>
            </w:r>
            <w:r w:rsidR="00D312C9">
              <w:t>υθύνσεις</w:t>
            </w:r>
          </w:p>
        </w:tc>
        <w:tc>
          <w:tcPr>
            <w:tcW w:w="3039" w:type="dxa"/>
          </w:tcPr>
          <w:p w:rsidR="00060A00" w:rsidRPr="006208A1" w:rsidRDefault="00060A00" w:rsidP="00A21859">
            <w:pPr>
              <w:outlineLvl w:val="0"/>
            </w:pPr>
          </w:p>
        </w:tc>
      </w:tr>
    </w:tbl>
    <w:p w:rsidR="005F4E4A" w:rsidRPr="00802C03" w:rsidRDefault="005F4E4A" w:rsidP="007B0C52">
      <w:pPr>
        <w:outlineLvl w:val="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77"/>
        <w:gridCol w:w="8762"/>
      </w:tblGrid>
      <w:tr w:rsidR="00C60D61" w:rsidRPr="006208A1">
        <w:tc>
          <w:tcPr>
            <w:tcW w:w="877" w:type="dxa"/>
          </w:tcPr>
          <w:p w:rsidR="00F11D14" w:rsidRDefault="00F11D14" w:rsidP="00230B7E">
            <w:pPr>
              <w:ind w:left="-108" w:right="-58"/>
              <w:jc w:val="right"/>
              <w:outlineLvl w:val="0"/>
              <w:rPr>
                <w:b/>
              </w:rPr>
            </w:pPr>
          </w:p>
          <w:p w:rsidR="00C60D61" w:rsidRPr="006208A1" w:rsidRDefault="00C60D61" w:rsidP="00230B7E">
            <w:pPr>
              <w:ind w:left="-108" w:right="-58"/>
              <w:jc w:val="right"/>
              <w:outlineLvl w:val="0"/>
              <w:rPr>
                <w:b/>
              </w:rPr>
            </w:pPr>
            <w:r w:rsidRPr="00CF6438">
              <w:rPr>
                <w:b/>
              </w:rPr>
              <w:t>ΘΕΜΑ:</w:t>
            </w:r>
          </w:p>
        </w:tc>
        <w:tc>
          <w:tcPr>
            <w:tcW w:w="8762" w:type="dxa"/>
          </w:tcPr>
          <w:p w:rsidR="00F11D14" w:rsidRDefault="00F11D14" w:rsidP="00382D3B">
            <w:pPr>
              <w:outlineLvl w:val="0"/>
              <w:rPr>
                <w:b/>
              </w:rPr>
            </w:pPr>
          </w:p>
          <w:p w:rsidR="00C60D61" w:rsidRPr="006208A1" w:rsidRDefault="008E61C2" w:rsidP="008E61C2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Εγγραφή Ελληνικών εταιρειών στο μητρώο του Αιγυπτιακού Υπουργείου Εμπορίου.</w:t>
            </w:r>
            <w:r w:rsidR="00AF784F">
              <w:rPr>
                <w:b/>
              </w:rPr>
              <w:t xml:space="preserve"> </w:t>
            </w:r>
            <w:r w:rsidR="00602835">
              <w:rPr>
                <w:b/>
              </w:rPr>
              <w:t xml:space="preserve"> </w:t>
            </w:r>
          </w:p>
        </w:tc>
      </w:tr>
      <w:tr w:rsidR="00C60D61" w:rsidRPr="006208A1">
        <w:tc>
          <w:tcPr>
            <w:tcW w:w="877" w:type="dxa"/>
          </w:tcPr>
          <w:p w:rsidR="00C60D61" w:rsidRPr="006208A1" w:rsidRDefault="00C60D61" w:rsidP="00230B7E">
            <w:pPr>
              <w:ind w:left="-108" w:right="-58"/>
              <w:jc w:val="right"/>
              <w:outlineLvl w:val="0"/>
              <w:rPr>
                <w:b/>
              </w:rPr>
            </w:pPr>
            <w:bookmarkStart w:id="9" w:name="ΣΧΕΤΙΚΟ"/>
            <w:bookmarkEnd w:id="9"/>
          </w:p>
        </w:tc>
        <w:tc>
          <w:tcPr>
            <w:tcW w:w="8762" w:type="dxa"/>
          </w:tcPr>
          <w:p w:rsidR="00C60D61" w:rsidRPr="006208A1" w:rsidRDefault="00C60D61" w:rsidP="00CF6438">
            <w:pPr>
              <w:outlineLvl w:val="0"/>
            </w:pPr>
          </w:p>
        </w:tc>
      </w:tr>
    </w:tbl>
    <w:p w:rsidR="00285CE3" w:rsidRPr="00285CE3" w:rsidRDefault="00C303BF" w:rsidP="00C303BF">
      <w:pPr>
        <w:ind w:firstLine="720"/>
        <w:jc w:val="both"/>
      </w:pPr>
      <w:r>
        <w:t>Το Γραφείο Ο.Ε.Υ στο Κάιρο μας ενημέρωσε ότι</w:t>
      </w:r>
      <w:r w:rsidR="00E80E45">
        <w:t>,</w:t>
      </w:r>
      <w:r>
        <w:t xml:space="preserve"> </w:t>
      </w:r>
      <w:r w:rsidR="00E80E45">
        <w:t>η εκεί Αντιπροσωπεία της Ευρ. Επιτροπής</w:t>
      </w:r>
      <w:r w:rsidR="00285CE3">
        <w:t xml:space="preserve"> </w:t>
      </w:r>
      <w:r w:rsidR="00E80E45">
        <w:t xml:space="preserve"> ζήτησε </w:t>
      </w:r>
      <w:r w:rsidR="00285CE3">
        <w:t xml:space="preserve">από τα κ-μ να προσκομίσουν στοιχεία για τα εξής δύο πεδία ενδιαφέροντος </w:t>
      </w:r>
      <w:r w:rsidR="00285CE3" w:rsidRPr="00285CE3">
        <w:t>:</w:t>
      </w:r>
    </w:p>
    <w:p w:rsidR="00285CE3" w:rsidRDefault="00285CE3" w:rsidP="00C303BF">
      <w:pPr>
        <w:ind w:firstLine="720"/>
        <w:jc w:val="both"/>
        <w:rPr>
          <w:lang w:val="en-US"/>
        </w:rPr>
      </w:pPr>
    </w:p>
    <w:p w:rsidR="005519D4" w:rsidRDefault="00285CE3" w:rsidP="00C303BF">
      <w:pPr>
        <w:ind w:firstLine="720"/>
        <w:jc w:val="both"/>
      </w:pPr>
      <w:r>
        <w:rPr>
          <w:lang w:val="en-US"/>
        </w:rPr>
        <w:t>A</w:t>
      </w:r>
      <w:r w:rsidRPr="00285CE3">
        <w:t xml:space="preserve">. </w:t>
      </w:r>
      <w:r>
        <w:t>Την εμπειρία (</w:t>
      </w:r>
      <w:r w:rsidR="00A77EFC">
        <w:t xml:space="preserve"> </w:t>
      </w:r>
      <w:r>
        <w:t>δυσχέρειες, προσκόμματα, αδιέξοδα κ.λ.π</w:t>
      </w:r>
      <w:r w:rsidR="00A77EFC">
        <w:t xml:space="preserve"> )</w:t>
      </w:r>
      <w:r>
        <w:t xml:space="preserve"> </w:t>
      </w:r>
      <w:r w:rsidR="00A77EFC">
        <w:t>των επιχειρήσεων οι οποίες υπέβαλαν αίτηση εγγραφής στο μητρώο του Αιγυπτιακού Υπουργείου Εμπορίου.</w:t>
      </w:r>
    </w:p>
    <w:p w:rsidR="00A77EFC" w:rsidRDefault="00A77EFC" w:rsidP="00C303BF">
      <w:pPr>
        <w:ind w:firstLine="720"/>
        <w:jc w:val="both"/>
      </w:pPr>
    </w:p>
    <w:p w:rsidR="00A77EFC" w:rsidRDefault="00A77EFC" w:rsidP="00C303BF">
      <w:pPr>
        <w:ind w:firstLine="720"/>
        <w:jc w:val="both"/>
      </w:pPr>
      <w:r>
        <w:t>Β. Τον συνολικό αριθμό εταιρειών οι οποίες περάτωσαν επιτυχώς την προβλεπόμενη διαδικασία.</w:t>
      </w:r>
    </w:p>
    <w:p w:rsidR="00A77EFC" w:rsidRDefault="00A77EFC" w:rsidP="00C303BF">
      <w:pPr>
        <w:ind w:firstLine="720"/>
        <w:jc w:val="both"/>
      </w:pPr>
    </w:p>
    <w:p w:rsidR="00A77EFC" w:rsidRPr="00AE5970" w:rsidRDefault="00465B0C" w:rsidP="00C303BF">
      <w:pPr>
        <w:ind w:firstLine="720"/>
        <w:jc w:val="both"/>
      </w:pPr>
      <w:r>
        <w:t>Οι πληροφορίες αυτές θα βοηθήσουν την κοινοτική πλευρά να θέσει το θέμα σε υψηλό επίπεδο, με σκοπό την διευκόλυνση της πρόσβασης των επιχειρήσεων στην αιγυπτιακή αγορά.</w:t>
      </w:r>
    </w:p>
    <w:p w:rsidR="005519D4" w:rsidRPr="005519D4" w:rsidRDefault="005519D4" w:rsidP="000E35CF">
      <w:pPr>
        <w:tabs>
          <w:tab w:val="left" w:pos="2653"/>
        </w:tabs>
        <w:jc w:val="both"/>
      </w:pPr>
    </w:p>
    <w:p w:rsidR="0032799C" w:rsidRPr="00C303BF" w:rsidRDefault="0032799C" w:rsidP="000E35CF">
      <w:pPr>
        <w:tabs>
          <w:tab w:val="left" w:pos="2653"/>
        </w:tabs>
        <w:jc w:val="both"/>
      </w:pPr>
      <w:r>
        <w:t xml:space="preserve">           Παρακαλούμε όπως μεριμνήσετε </w:t>
      </w:r>
      <w:r w:rsidR="008E61C2">
        <w:t>για την ενημέρωση των μελών σας και αποστολή σχετικών στοιχείων</w:t>
      </w:r>
      <w:r w:rsidR="00EC66B4">
        <w:t>,</w:t>
      </w:r>
      <w:r w:rsidR="008E61C2">
        <w:t xml:space="preserve"> </w:t>
      </w:r>
      <w:r w:rsidR="00EC66B4">
        <w:t xml:space="preserve">από τυχόν δραστηριοποιούμενες στην Αίγυπτο επιχειρήσεις, </w:t>
      </w:r>
      <w:r w:rsidR="008E61C2">
        <w:t xml:space="preserve">προς το Γραφείο Ο.Ε.Υ στο </w:t>
      </w:r>
      <w:r w:rsidR="00C303BF">
        <w:t xml:space="preserve">Κάιρο στην ηλεκτρονική διεύθυνση </w:t>
      </w:r>
      <w:hyperlink r:id="rId10" w:history="1">
        <w:r w:rsidR="00C303BF" w:rsidRPr="001816B0">
          <w:rPr>
            <w:rStyle w:val="-"/>
            <w:lang w:val="en-US"/>
          </w:rPr>
          <w:t>ecocom</w:t>
        </w:r>
        <w:r w:rsidR="00C303BF" w:rsidRPr="001816B0">
          <w:rPr>
            <w:rStyle w:val="-"/>
          </w:rPr>
          <w:t>-</w:t>
        </w:r>
        <w:r w:rsidR="00C303BF" w:rsidRPr="001816B0">
          <w:rPr>
            <w:rStyle w:val="-"/>
            <w:lang w:val="en-US"/>
          </w:rPr>
          <w:t>cairo</w:t>
        </w:r>
        <w:r w:rsidR="00C303BF" w:rsidRPr="00C303BF">
          <w:rPr>
            <w:rStyle w:val="-"/>
          </w:rPr>
          <w:t>@</w:t>
        </w:r>
        <w:r w:rsidR="00C303BF" w:rsidRPr="001816B0">
          <w:rPr>
            <w:rStyle w:val="-"/>
            <w:lang w:val="en-US"/>
          </w:rPr>
          <w:t>mfa</w:t>
        </w:r>
        <w:r w:rsidR="00C303BF" w:rsidRPr="00C303BF">
          <w:rPr>
            <w:rStyle w:val="-"/>
          </w:rPr>
          <w:t>.</w:t>
        </w:r>
        <w:r w:rsidR="00C303BF" w:rsidRPr="001816B0">
          <w:rPr>
            <w:rStyle w:val="-"/>
            <w:lang w:val="en-US"/>
          </w:rPr>
          <w:t>gr</w:t>
        </w:r>
      </w:hyperlink>
      <w:r w:rsidR="00B729C4">
        <w:t>.</w:t>
      </w:r>
    </w:p>
    <w:p w:rsidR="000E35CF" w:rsidRPr="00334080" w:rsidRDefault="000E35CF" w:rsidP="007C1F7C">
      <w:pPr>
        <w:tabs>
          <w:tab w:val="left" w:pos="2653"/>
        </w:tabs>
        <w:ind w:firstLine="720"/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25"/>
        <w:gridCol w:w="3473"/>
      </w:tblGrid>
      <w:tr w:rsidR="00BF4258">
        <w:trPr>
          <w:trHeight w:val="288"/>
          <w:jc w:val="center"/>
        </w:trPr>
        <w:tc>
          <w:tcPr>
            <w:tcW w:w="5325" w:type="dxa"/>
          </w:tcPr>
          <w:p w:rsidR="00BF4258" w:rsidRPr="00C958ED" w:rsidRDefault="00EF384C">
            <w:r w:rsidRPr="004D7BAF">
              <w:t xml:space="preserve"> </w:t>
            </w:r>
            <w:r w:rsidR="002C1BFF">
              <w:t xml:space="preserve">  </w:t>
            </w:r>
            <w:r w:rsidR="00EC66B4">
              <w:tab/>
            </w:r>
          </w:p>
        </w:tc>
        <w:tc>
          <w:tcPr>
            <w:tcW w:w="3473" w:type="dxa"/>
          </w:tcPr>
          <w:p w:rsidR="006208A1" w:rsidRDefault="007C1F7C" w:rsidP="00A37E8E">
            <w:pPr>
              <w:jc w:val="center"/>
            </w:pPr>
            <w:bookmarkStart w:id="10" w:name="ΥΠΟΓΡΑΦΗ"/>
            <w:r>
              <w:t>Η Διευθύντρια</w:t>
            </w:r>
          </w:p>
          <w:p w:rsidR="006208A1" w:rsidRDefault="006208A1" w:rsidP="00A37E8E">
            <w:pPr>
              <w:jc w:val="center"/>
            </w:pPr>
          </w:p>
          <w:p w:rsidR="00F6001A" w:rsidRDefault="00F6001A" w:rsidP="00A37E8E">
            <w:pPr>
              <w:jc w:val="center"/>
            </w:pPr>
          </w:p>
          <w:p w:rsidR="00164898" w:rsidRDefault="00164898" w:rsidP="00A37E8E">
            <w:pPr>
              <w:jc w:val="center"/>
            </w:pPr>
          </w:p>
          <w:p w:rsidR="00E515A9" w:rsidRDefault="00E515A9" w:rsidP="00A37E8E">
            <w:pPr>
              <w:jc w:val="center"/>
            </w:pPr>
          </w:p>
          <w:p w:rsidR="006208A1" w:rsidRDefault="007C1F7C" w:rsidP="00A37E8E">
            <w:pPr>
              <w:jc w:val="center"/>
            </w:pPr>
            <w:r>
              <w:t>Σοφία Τσαμίχα</w:t>
            </w:r>
          </w:p>
          <w:p w:rsidR="00BF4258" w:rsidRPr="0064516E" w:rsidRDefault="007C1F7C" w:rsidP="00A37E8E">
            <w:pPr>
              <w:jc w:val="center"/>
            </w:pPr>
            <w:r>
              <w:t>Γεν. Σύμβ. Ο.Ε.Υ. Β</w:t>
            </w:r>
            <w:r w:rsidR="006208A1">
              <w:t>΄</w:t>
            </w:r>
            <w:bookmarkEnd w:id="10"/>
          </w:p>
        </w:tc>
      </w:tr>
    </w:tbl>
    <w:p w:rsidR="006B2730" w:rsidRPr="006E02E3" w:rsidRDefault="006B2730" w:rsidP="00336D2B">
      <w:pPr>
        <w:rPr>
          <w:rFonts w:ascii="Verdana" w:hAnsi="Verdana"/>
          <w:color w:val="000000"/>
          <w:sz w:val="22"/>
          <w:szCs w:val="22"/>
        </w:rPr>
      </w:pPr>
      <w:bookmarkStart w:id="11" w:name="_GoBack"/>
      <w:bookmarkEnd w:id="11"/>
    </w:p>
    <w:sectPr w:rsidR="006B2730" w:rsidRPr="006E02E3" w:rsidSect="00CC3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0" w:right="1134" w:bottom="36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ED" w:rsidRDefault="007D31ED" w:rsidP="00E01418">
      <w:r>
        <w:separator/>
      </w:r>
    </w:p>
  </w:endnote>
  <w:endnote w:type="continuationSeparator" w:id="0">
    <w:p w:rsidR="007D31ED" w:rsidRDefault="007D31ED" w:rsidP="00E0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C4" w:rsidRDefault="00B729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E8" w:rsidRDefault="00566DE8" w:rsidP="00F26F1A">
    <w:pPr>
      <w:pStyle w:val="a6"/>
      <w:jc w:val="center"/>
    </w:pPr>
    <w:r>
      <w:t>___________________________________________________________________________</w:t>
    </w:r>
  </w:p>
  <w:p w:rsidR="00566DE8" w:rsidRDefault="00566DE8" w:rsidP="00AE6F64">
    <w:pPr>
      <w:pStyle w:val="a6"/>
      <w:jc w:val="right"/>
      <w:rPr>
        <w:b/>
        <w:sz w:val="18"/>
        <w:szCs w:val="18"/>
        <w:lang w:val="en-US"/>
      </w:rPr>
    </w:pPr>
    <w:r w:rsidRPr="007815B9">
      <w:rPr>
        <w:sz w:val="18"/>
        <w:szCs w:val="18"/>
      </w:rPr>
      <w:t xml:space="preserve">Σελίδα </w:t>
    </w:r>
    <w:r w:rsidR="007D285C" w:rsidRPr="007815B9">
      <w:rPr>
        <w:b/>
        <w:sz w:val="18"/>
        <w:szCs w:val="18"/>
      </w:rPr>
      <w:fldChar w:fldCharType="begin"/>
    </w:r>
    <w:r w:rsidRPr="007815B9">
      <w:rPr>
        <w:b/>
        <w:sz w:val="18"/>
        <w:szCs w:val="18"/>
      </w:rPr>
      <w:instrText xml:space="preserve"> PAGE </w:instrText>
    </w:r>
    <w:r w:rsidR="007D285C" w:rsidRPr="007815B9">
      <w:rPr>
        <w:b/>
        <w:sz w:val="18"/>
        <w:szCs w:val="18"/>
      </w:rPr>
      <w:fldChar w:fldCharType="separate"/>
    </w:r>
    <w:r w:rsidR="00336D2B">
      <w:rPr>
        <w:b/>
        <w:noProof/>
        <w:sz w:val="18"/>
        <w:szCs w:val="18"/>
      </w:rPr>
      <w:t>2</w:t>
    </w:r>
    <w:r w:rsidR="007D285C" w:rsidRPr="007815B9">
      <w:rPr>
        <w:b/>
        <w:sz w:val="18"/>
        <w:szCs w:val="18"/>
      </w:rPr>
      <w:fldChar w:fldCharType="end"/>
    </w:r>
    <w:r w:rsidRPr="007815B9">
      <w:rPr>
        <w:sz w:val="18"/>
        <w:szCs w:val="18"/>
      </w:rPr>
      <w:t xml:space="preserve"> από </w:t>
    </w:r>
    <w:r w:rsidR="007D285C" w:rsidRPr="007815B9">
      <w:rPr>
        <w:b/>
        <w:sz w:val="18"/>
        <w:szCs w:val="18"/>
      </w:rPr>
      <w:fldChar w:fldCharType="begin"/>
    </w:r>
    <w:r w:rsidRPr="007815B9">
      <w:rPr>
        <w:b/>
        <w:sz w:val="18"/>
        <w:szCs w:val="18"/>
      </w:rPr>
      <w:instrText xml:space="preserve"> NUMPAGES  </w:instrText>
    </w:r>
    <w:r w:rsidR="007D285C" w:rsidRPr="007815B9">
      <w:rPr>
        <w:b/>
        <w:sz w:val="18"/>
        <w:szCs w:val="18"/>
      </w:rPr>
      <w:fldChar w:fldCharType="separate"/>
    </w:r>
    <w:r w:rsidR="00336D2B">
      <w:rPr>
        <w:b/>
        <w:noProof/>
        <w:sz w:val="18"/>
        <w:szCs w:val="18"/>
      </w:rPr>
      <w:t>2</w:t>
    </w:r>
    <w:r w:rsidR="007D285C" w:rsidRPr="007815B9">
      <w:rPr>
        <w:b/>
        <w:sz w:val="18"/>
        <w:szCs w:val="18"/>
      </w:rPr>
      <w:fldChar w:fldCharType="end"/>
    </w:r>
  </w:p>
  <w:p w:rsidR="00566DE8" w:rsidRPr="004F5E1B" w:rsidRDefault="00566DE8" w:rsidP="007815B9">
    <w:pPr>
      <w:pStyle w:val="a6"/>
      <w:jc w:val="center"/>
      <w:rPr>
        <w:sz w:val="18"/>
        <w:szCs w:val="18"/>
      </w:rPr>
    </w:pPr>
  </w:p>
  <w:p w:rsidR="00566DE8" w:rsidRPr="005D5B82" w:rsidRDefault="006208A1" w:rsidP="00871628">
    <w:pPr>
      <w:pStyle w:val="a6"/>
      <w:jc w:val="center"/>
      <w:rPr>
        <w:b/>
      </w:rPr>
    </w:pPr>
    <w:bookmarkStart w:id="13" w:name="Β_ΑΣΦΑΛΕΙΑΣ_4"/>
    <w:r>
      <w:rPr>
        <w:b/>
      </w:rPr>
      <w:t>ΑΔΙΑΒΑΘΜΗΤΟ</w:t>
    </w:r>
    <w:bookmarkEnd w:id="1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E8" w:rsidRDefault="00566DE8" w:rsidP="004F1C8A">
    <w:pPr>
      <w:pStyle w:val="a6"/>
      <w:jc w:val="center"/>
    </w:pPr>
    <w:r>
      <w:t>___________________________________________________________________________</w:t>
    </w:r>
  </w:p>
  <w:p w:rsidR="00566DE8" w:rsidRPr="004F1C8A" w:rsidRDefault="00566DE8" w:rsidP="004F1C8A">
    <w:pPr>
      <w:jc w:val="right"/>
      <w:rPr>
        <w:sz w:val="18"/>
        <w:szCs w:val="18"/>
      </w:rPr>
    </w:pPr>
    <w:r w:rsidRPr="004F1C8A">
      <w:rPr>
        <w:sz w:val="18"/>
        <w:szCs w:val="18"/>
      </w:rPr>
      <w:t xml:space="preserve">Σελίδα </w:t>
    </w:r>
    <w:r w:rsidR="007D285C" w:rsidRPr="004F1C8A">
      <w:rPr>
        <w:sz w:val="18"/>
        <w:szCs w:val="18"/>
      </w:rPr>
      <w:fldChar w:fldCharType="begin"/>
    </w:r>
    <w:r w:rsidRPr="004F1C8A">
      <w:rPr>
        <w:sz w:val="18"/>
        <w:szCs w:val="18"/>
      </w:rPr>
      <w:instrText xml:space="preserve"> PAGE </w:instrText>
    </w:r>
    <w:r w:rsidR="007D285C" w:rsidRPr="004F1C8A">
      <w:rPr>
        <w:sz w:val="18"/>
        <w:szCs w:val="18"/>
      </w:rPr>
      <w:fldChar w:fldCharType="separate"/>
    </w:r>
    <w:r w:rsidR="00336D2B">
      <w:rPr>
        <w:noProof/>
        <w:sz w:val="18"/>
        <w:szCs w:val="18"/>
      </w:rPr>
      <w:t>1</w:t>
    </w:r>
    <w:r w:rsidR="007D285C" w:rsidRPr="004F1C8A">
      <w:rPr>
        <w:sz w:val="18"/>
        <w:szCs w:val="18"/>
      </w:rPr>
      <w:fldChar w:fldCharType="end"/>
    </w:r>
    <w:r w:rsidRPr="004F1C8A">
      <w:rPr>
        <w:sz w:val="18"/>
        <w:szCs w:val="18"/>
      </w:rPr>
      <w:t xml:space="preserve"> από </w:t>
    </w:r>
    <w:r w:rsidR="00B729C4">
      <w:rPr>
        <w:sz w:val="18"/>
        <w:szCs w:val="18"/>
      </w:rPr>
      <w:t>1</w:t>
    </w:r>
  </w:p>
  <w:p w:rsidR="00566DE8" w:rsidRPr="00A1197D" w:rsidRDefault="00566DE8" w:rsidP="004F1C8A">
    <w:pPr>
      <w:pStyle w:val="a6"/>
      <w:jc w:val="center"/>
      <w:rPr>
        <w:sz w:val="18"/>
        <w:szCs w:val="18"/>
      </w:rPr>
    </w:pPr>
  </w:p>
  <w:p w:rsidR="00566DE8" w:rsidRPr="004F1C8A" w:rsidRDefault="006208A1" w:rsidP="004F1C8A">
    <w:pPr>
      <w:pStyle w:val="a6"/>
      <w:jc w:val="center"/>
      <w:rPr>
        <w:b/>
        <w:lang w:val="en-US"/>
      </w:rPr>
    </w:pPr>
    <w:bookmarkStart w:id="14" w:name="Β_ΑΣΦΑΛΕΙΑΣ_3"/>
    <w:r>
      <w:rPr>
        <w:b/>
        <w:lang w:val="en-US"/>
      </w:rPr>
      <w:t>ΑΔΙΑΒΑΘΜΗΤΟ</w:t>
    </w:r>
    <w:bookmarkEnd w:id="1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ED" w:rsidRDefault="007D31ED" w:rsidP="00E01418">
      <w:r>
        <w:separator/>
      </w:r>
    </w:p>
  </w:footnote>
  <w:footnote w:type="continuationSeparator" w:id="0">
    <w:p w:rsidR="007D31ED" w:rsidRDefault="007D31ED" w:rsidP="00E0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C4" w:rsidRDefault="00B729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E8" w:rsidRPr="005D5B82" w:rsidRDefault="006208A1" w:rsidP="00BF789E">
    <w:pPr>
      <w:pStyle w:val="a5"/>
      <w:jc w:val="center"/>
      <w:rPr>
        <w:b/>
      </w:rPr>
    </w:pPr>
    <w:bookmarkStart w:id="12" w:name="Β_ΑΣΦΑΛΕΙΑΣ_2"/>
    <w:r>
      <w:rPr>
        <w:b/>
      </w:rPr>
      <w:t>ΑΔΙΑΒΑΘΜΗΤΟ</w:t>
    </w:r>
    <w:bookmarkEnd w:id="12"/>
  </w:p>
  <w:p w:rsidR="00566DE8" w:rsidRPr="00EA6818" w:rsidRDefault="00566DE8" w:rsidP="00EA6818">
    <w:pPr>
      <w:pStyle w:val="a5"/>
      <w:jc w:val="center"/>
      <w:rPr>
        <w:b/>
        <w:lang w:val="en-US"/>
      </w:rPr>
    </w:pPr>
    <w:r>
      <w:rPr>
        <w:b/>
        <w:lang w:val="en-US"/>
      </w:rPr>
      <w:t>¯¯¯¯¯¯¯¯¯¯¯¯¯¯¯¯¯¯¯¯¯¯¯¯¯¯¯¯¯¯¯¯¯¯¯¯¯¯¯¯¯¯¯¯¯¯¯¯¯¯¯¯¯¯¯¯¯¯¯¯¯¯¯¯¯¯¯¯¯¯¯¯¯¯¯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C4" w:rsidRDefault="00B72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BC2"/>
    <w:multiLevelType w:val="hybridMultilevel"/>
    <w:tmpl w:val="22128DAA"/>
    <w:lvl w:ilvl="0" w:tplc="CB0E8C4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A9"/>
    <w:rsid w:val="000015CF"/>
    <w:rsid w:val="00002D8D"/>
    <w:rsid w:val="00005BFC"/>
    <w:rsid w:val="000070B1"/>
    <w:rsid w:val="00012F2D"/>
    <w:rsid w:val="0001561A"/>
    <w:rsid w:val="00016C91"/>
    <w:rsid w:val="00020106"/>
    <w:rsid w:val="0003105A"/>
    <w:rsid w:val="00031349"/>
    <w:rsid w:val="0003618A"/>
    <w:rsid w:val="00047EF5"/>
    <w:rsid w:val="00050EEE"/>
    <w:rsid w:val="0005225E"/>
    <w:rsid w:val="00052ADF"/>
    <w:rsid w:val="000533EF"/>
    <w:rsid w:val="00057A49"/>
    <w:rsid w:val="00060A00"/>
    <w:rsid w:val="00083569"/>
    <w:rsid w:val="00086985"/>
    <w:rsid w:val="00094A0F"/>
    <w:rsid w:val="00097B76"/>
    <w:rsid w:val="000A1B88"/>
    <w:rsid w:val="000A45F4"/>
    <w:rsid w:val="000A476C"/>
    <w:rsid w:val="000A595A"/>
    <w:rsid w:val="000C1A98"/>
    <w:rsid w:val="000C60C7"/>
    <w:rsid w:val="000C7406"/>
    <w:rsid w:val="000D26B9"/>
    <w:rsid w:val="000D2BF4"/>
    <w:rsid w:val="000D3388"/>
    <w:rsid w:val="000D4CBA"/>
    <w:rsid w:val="000D7D73"/>
    <w:rsid w:val="000E0EFE"/>
    <w:rsid w:val="000E100B"/>
    <w:rsid w:val="000E35CF"/>
    <w:rsid w:val="000F51A2"/>
    <w:rsid w:val="000F6BB3"/>
    <w:rsid w:val="000F787D"/>
    <w:rsid w:val="00105615"/>
    <w:rsid w:val="001061DF"/>
    <w:rsid w:val="0010707B"/>
    <w:rsid w:val="0011634E"/>
    <w:rsid w:val="00117D86"/>
    <w:rsid w:val="00121D55"/>
    <w:rsid w:val="001257AF"/>
    <w:rsid w:val="00126B59"/>
    <w:rsid w:val="00131BBD"/>
    <w:rsid w:val="00133462"/>
    <w:rsid w:val="00134C2A"/>
    <w:rsid w:val="00141F71"/>
    <w:rsid w:val="0014384E"/>
    <w:rsid w:val="00144C4D"/>
    <w:rsid w:val="0015762D"/>
    <w:rsid w:val="00164898"/>
    <w:rsid w:val="001677C2"/>
    <w:rsid w:val="00172E61"/>
    <w:rsid w:val="001775CA"/>
    <w:rsid w:val="00180239"/>
    <w:rsid w:val="00184822"/>
    <w:rsid w:val="001859D3"/>
    <w:rsid w:val="00194539"/>
    <w:rsid w:val="00196A02"/>
    <w:rsid w:val="001B596E"/>
    <w:rsid w:val="001C418C"/>
    <w:rsid w:val="001C6210"/>
    <w:rsid w:val="001D011B"/>
    <w:rsid w:val="001D2CAC"/>
    <w:rsid w:val="001D4CB9"/>
    <w:rsid w:val="001E1DE6"/>
    <w:rsid w:val="001E3C19"/>
    <w:rsid w:val="001E5650"/>
    <w:rsid w:val="001E6877"/>
    <w:rsid w:val="00202E6C"/>
    <w:rsid w:val="002102F5"/>
    <w:rsid w:val="00210AC3"/>
    <w:rsid w:val="00211EA6"/>
    <w:rsid w:val="00217380"/>
    <w:rsid w:val="00223B77"/>
    <w:rsid w:val="00223F19"/>
    <w:rsid w:val="0022498C"/>
    <w:rsid w:val="0022774B"/>
    <w:rsid w:val="00230B7E"/>
    <w:rsid w:val="0023719E"/>
    <w:rsid w:val="0023724B"/>
    <w:rsid w:val="00242C33"/>
    <w:rsid w:val="00244FE6"/>
    <w:rsid w:val="00245A41"/>
    <w:rsid w:val="00252E83"/>
    <w:rsid w:val="00256E01"/>
    <w:rsid w:val="00260A26"/>
    <w:rsid w:val="0026424F"/>
    <w:rsid w:val="00264889"/>
    <w:rsid w:val="00267740"/>
    <w:rsid w:val="002766C9"/>
    <w:rsid w:val="00281B1A"/>
    <w:rsid w:val="00285544"/>
    <w:rsid w:val="00285CE3"/>
    <w:rsid w:val="00286B8D"/>
    <w:rsid w:val="002A1DF6"/>
    <w:rsid w:val="002A2190"/>
    <w:rsid w:val="002A5F8F"/>
    <w:rsid w:val="002B4F8A"/>
    <w:rsid w:val="002B61C6"/>
    <w:rsid w:val="002B7084"/>
    <w:rsid w:val="002C13F2"/>
    <w:rsid w:val="002C1BFF"/>
    <w:rsid w:val="002C4EC6"/>
    <w:rsid w:val="002D1C3F"/>
    <w:rsid w:val="002E69AB"/>
    <w:rsid w:val="002E7349"/>
    <w:rsid w:val="002F4F6C"/>
    <w:rsid w:val="002F79A6"/>
    <w:rsid w:val="00303B28"/>
    <w:rsid w:val="00307FBD"/>
    <w:rsid w:val="003126FE"/>
    <w:rsid w:val="003203C3"/>
    <w:rsid w:val="0032799C"/>
    <w:rsid w:val="00332B61"/>
    <w:rsid w:val="00334080"/>
    <w:rsid w:val="00336D2B"/>
    <w:rsid w:val="00337434"/>
    <w:rsid w:val="00340AD2"/>
    <w:rsid w:val="00342721"/>
    <w:rsid w:val="00345537"/>
    <w:rsid w:val="00351F13"/>
    <w:rsid w:val="00352DCF"/>
    <w:rsid w:val="0035316B"/>
    <w:rsid w:val="003600AA"/>
    <w:rsid w:val="003606AB"/>
    <w:rsid w:val="00362A71"/>
    <w:rsid w:val="00374DA9"/>
    <w:rsid w:val="00375E9C"/>
    <w:rsid w:val="00382D3B"/>
    <w:rsid w:val="0038317F"/>
    <w:rsid w:val="00386F84"/>
    <w:rsid w:val="003918CA"/>
    <w:rsid w:val="00393298"/>
    <w:rsid w:val="00396B41"/>
    <w:rsid w:val="003A71D3"/>
    <w:rsid w:val="003B016E"/>
    <w:rsid w:val="003B3FC2"/>
    <w:rsid w:val="003C1CA7"/>
    <w:rsid w:val="003C21CD"/>
    <w:rsid w:val="003C39A7"/>
    <w:rsid w:val="003D0A6E"/>
    <w:rsid w:val="003D3F37"/>
    <w:rsid w:val="003E3622"/>
    <w:rsid w:val="003F1593"/>
    <w:rsid w:val="003F4D75"/>
    <w:rsid w:val="003F7F78"/>
    <w:rsid w:val="004043B5"/>
    <w:rsid w:val="0041744E"/>
    <w:rsid w:val="0042331B"/>
    <w:rsid w:val="004256A6"/>
    <w:rsid w:val="00427933"/>
    <w:rsid w:val="00436E07"/>
    <w:rsid w:val="004373F3"/>
    <w:rsid w:val="0044389F"/>
    <w:rsid w:val="004603AF"/>
    <w:rsid w:val="00461EE8"/>
    <w:rsid w:val="00464B38"/>
    <w:rsid w:val="0046590C"/>
    <w:rsid w:val="00465B0C"/>
    <w:rsid w:val="00467095"/>
    <w:rsid w:val="00472029"/>
    <w:rsid w:val="00472444"/>
    <w:rsid w:val="0047544C"/>
    <w:rsid w:val="00476E08"/>
    <w:rsid w:val="0047788C"/>
    <w:rsid w:val="00477AB7"/>
    <w:rsid w:val="00490D37"/>
    <w:rsid w:val="0049741B"/>
    <w:rsid w:val="004A0F4E"/>
    <w:rsid w:val="004A1FFA"/>
    <w:rsid w:val="004B37F9"/>
    <w:rsid w:val="004B516F"/>
    <w:rsid w:val="004C4A3E"/>
    <w:rsid w:val="004C6AF9"/>
    <w:rsid w:val="004D02DB"/>
    <w:rsid w:val="004D7BAF"/>
    <w:rsid w:val="004E039B"/>
    <w:rsid w:val="004E070A"/>
    <w:rsid w:val="004E26AF"/>
    <w:rsid w:val="004F0188"/>
    <w:rsid w:val="004F1C8A"/>
    <w:rsid w:val="004F3B02"/>
    <w:rsid w:val="004F5E1B"/>
    <w:rsid w:val="004F7AFD"/>
    <w:rsid w:val="0050233F"/>
    <w:rsid w:val="00504860"/>
    <w:rsid w:val="005059A4"/>
    <w:rsid w:val="005119FB"/>
    <w:rsid w:val="00512A54"/>
    <w:rsid w:val="00512B47"/>
    <w:rsid w:val="00513A82"/>
    <w:rsid w:val="0051518A"/>
    <w:rsid w:val="005163A5"/>
    <w:rsid w:val="005178FD"/>
    <w:rsid w:val="00521A5A"/>
    <w:rsid w:val="005220A7"/>
    <w:rsid w:val="005225D0"/>
    <w:rsid w:val="00522FBB"/>
    <w:rsid w:val="00537C8A"/>
    <w:rsid w:val="00541EDD"/>
    <w:rsid w:val="005519D4"/>
    <w:rsid w:val="00552E46"/>
    <w:rsid w:val="0055493E"/>
    <w:rsid w:val="00564524"/>
    <w:rsid w:val="00565A1D"/>
    <w:rsid w:val="00565CED"/>
    <w:rsid w:val="00566DE8"/>
    <w:rsid w:val="005726B2"/>
    <w:rsid w:val="00580473"/>
    <w:rsid w:val="005854B7"/>
    <w:rsid w:val="00590CA9"/>
    <w:rsid w:val="00593DF4"/>
    <w:rsid w:val="005B3CC9"/>
    <w:rsid w:val="005B4996"/>
    <w:rsid w:val="005C50CF"/>
    <w:rsid w:val="005C74CE"/>
    <w:rsid w:val="005C77B0"/>
    <w:rsid w:val="005C7D10"/>
    <w:rsid w:val="005D2E51"/>
    <w:rsid w:val="005D5B82"/>
    <w:rsid w:val="005E1826"/>
    <w:rsid w:val="005E2D61"/>
    <w:rsid w:val="005E4B46"/>
    <w:rsid w:val="005F333A"/>
    <w:rsid w:val="005F4E4A"/>
    <w:rsid w:val="005F760D"/>
    <w:rsid w:val="00600227"/>
    <w:rsid w:val="00602835"/>
    <w:rsid w:val="00602DD3"/>
    <w:rsid w:val="00605989"/>
    <w:rsid w:val="0061016C"/>
    <w:rsid w:val="006208A1"/>
    <w:rsid w:val="00621BBB"/>
    <w:rsid w:val="0062207F"/>
    <w:rsid w:val="00626632"/>
    <w:rsid w:val="00630AD5"/>
    <w:rsid w:val="00635313"/>
    <w:rsid w:val="0063659F"/>
    <w:rsid w:val="006369F9"/>
    <w:rsid w:val="0064516E"/>
    <w:rsid w:val="00656F77"/>
    <w:rsid w:val="00657419"/>
    <w:rsid w:val="00665F9C"/>
    <w:rsid w:val="006706FE"/>
    <w:rsid w:val="00697AA5"/>
    <w:rsid w:val="006A1EC4"/>
    <w:rsid w:val="006A292D"/>
    <w:rsid w:val="006A2F5C"/>
    <w:rsid w:val="006B00F2"/>
    <w:rsid w:val="006B2730"/>
    <w:rsid w:val="006C04C0"/>
    <w:rsid w:val="006D3C43"/>
    <w:rsid w:val="006E1116"/>
    <w:rsid w:val="006E2249"/>
    <w:rsid w:val="006E56AF"/>
    <w:rsid w:val="006E5BD3"/>
    <w:rsid w:val="006F00BE"/>
    <w:rsid w:val="006F672D"/>
    <w:rsid w:val="00706298"/>
    <w:rsid w:val="00706EC2"/>
    <w:rsid w:val="007129D0"/>
    <w:rsid w:val="00713407"/>
    <w:rsid w:val="007202F5"/>
    <w:rsid w:val="00725077"/>
    <w:rsid w:val="0073688C"/>
    <w:rsid w:val="00740417"/>
    <w:rsid w:val="00745949"/>
    <w:rsid w:val="00750220"/>
    <w:rsid w:val="00750289"/>
    <w:rsid w:val="00751D1D"/>
    <w:rsid w:val="0075345F"/>
    <w:rsid w:val="00757972"/>
    <w:rsid w:val="00762D34"/>
    <w:rsid w:val="007657C4"/>
    <w:rsid w:val="00767B34"/>
    <w:rsid w:val="00772476"/>
    <w:rsid w:val="00775D94"/>
    <w:rsid w:val="00775FC5"/>
    <w:rsid w:val="007815B9"/>
    <w:rsid w:val="007867DE"/>
    <w:rsid w:val="007874E4"/>
    <w:rsid w:val="00794F4A"/>
    <w:rsid w:val="00796338"/>
    <w:rsid w:val="007A326A"/>
    <w:rsid w:val="007A6498"/>
    <w:rsid w:val="007A6E7B"/>
    <w:rsid w:val="007A6F28"/>
    <w:rsid w:val="007B0C52"/>
    <w:rsid w:val="007B0CD3"/>
    <w:rsid w:val="007B2A4A"/>
    <w:rsid w:val="007B333E"/>
    <w:rsid w:val="007C1F7C"/>
    <w:rsid w:val="007D285C"/>
    <w:rsid w:val="007D31ED"/>
    <w:rsid w:val="007E6C39"/>
    <w:rsid w:val="007E7E66"/>
    <w:rsid w:val="007F0227"/>
    <w:rsid w:val="007F4C63"/>
    <w:rsid w:val="00802C03"/>
    <w:rsid w:val="008074AC"/>
    <w:rsid w:val="0081013D"/>
    <w:rsid w:val="00811984"/>
    <w:rsid w:val="00814EFE"/>
    <w:rsid w:val="00820BCE"/>
    <w:rsid w:val="00836B9D"/>
    <w:rsid w:val="00837F7E"/>
    <w:rsid w:val="00840548"/>
    <w:rsid w:val="00843DE8"/>
    <w:rsid w:val="008440E2"/>
    <w:rsid w:val="0084649E"/>
    <w:rsid w:val="00850831"/>
    <w:rsid w:val="008515FB"/>
    <w:rsid w:val="00852F6E"/>
    <w:rsid w:val="008547B6"/>
    <w:rsid w:val="00864823"/>
    <w:rsid w:val="00864FEF"/>
    <w:rsid w:val="00871628"/>
    <w:rsid w:val="00871D69"/>
    <w:rsid w:val="0088608E"/>
    <w:rsid w:val="0088678B"/>
    <w:rsid w:val="00887D3C"/>
    <w:rsid w:val="008905B6"/>
    <w:rsid w:val="00891AA7"/>
    <w:rsid w:val="0089277E"/>
    <w:rsid w:val="008929B8"/>
    <w:rsid w:val="008959DA"/>
    <w:rsid w:val="008A1ED2"/>
    <w:rsid w:val="008B4D26"/>
    <w:rsid w:val="008B4E6C"/>
    <w:rsid w:val="008B5B71"/>
    <w:rsid w:val="008C2AF1"/>
    <w:rsid w:val="008C2EAE"/>
    <w:rsid w:val="008C5A40"/>
    <w:rsid w:val="008D0DA9"/>
    <w:rsid w:val="008D3D1F"/>
    <w:rsid w:val="008D40D7"/>
    <w:rsid w:val="008D5B3D"/>
    <w:rsid w:val="008E19E7"/>
    <w:rsid w:val="008E490D"/>
    <w:rsid w:val="008E4CE4"/>
    <w:rsid w:val="008E4EEC"/>
    <w:rsid w:val="008E5A48"/>
    <w:rsid w:val="008E61C2"/>
    <w:rsid w:val="008F141C"/>
    <w:rsid w:val="008F3B89"/>
    <w:rsid w:val="008F5AF8"/>
    <w:rsid w:val="008F5F54"/>
    <w:rsid w:val="0090522D"/>
    <w:rsid w:val="009058A0"/>
    <w:rsid w:val="00913EA3"/>
    <w:rsid w:val="00914A53"/>
    <w:rsid w:val="00914C89"/>
    <w:rsid w:val="0091642B"/>
    <w:rsid w:val="00925661"/>
    <w:rsid w:val="009264DA"/>
    <w:rsid w:val="00931A19"/>
    <w:rsid w:val="009347FB"/>
    <w:rsid w:val="009367CA"/>
    <w:rsid w:val="009406AD"/>
    <w:rsid w:val="00940C86"/>
    <w:rsid w:val="009448E1"/>
    <w:rsid w:val="00951BC9"/>
    <w:rsid w:val="009542BB"/>
    <w:rsid w:val="009552A4"/>
    <w:rsid w:val="0096157E"/>
    <w:rsid w:val="00961E77"/>
    <w:rsid w:val="00973022"/>
    <w:rsid w:val="00975B73"/>
    <w:rsid w:val="00980A56"/>
    <w:rsid w:val="009824BC"/>
    <w:rsid w:val="00982C45"/>
    <w:rsid w:val="00984FA3"/>
    <w:rsid w:val="0098532B"/>
    <w:rsid w:val="00993941"/>
    <w:rsid w:val="009A2014"/>
    <w:rsid w:val="009A7122"/>
    <w:rsid w:val="009A7789"/>
    <w:rsid w:val="009B4897"/>
    <w:rsid w:val="009C2514"/>
    <w:rsid w:val="009C6248"/>
    <w:rsid w:val="009C6DCD"/>
    <w:rsid w:val="009E7673"/>
    <w:rsid w:val="009F03CC"/>
    <w:rsid w:val="009F36B3"/>
    <w:rsid w:val="009F4F8D"/>
    <w:rsid w:val="009F51AD"/>
    <w:rsid w:val="00A06BC7"/>
    <w:rsid w:val="00A07380"/>
    <w:rsid w:val="00A07CEF"/>
    <w:rsid w:val="00A1197D"/>
    <w:rsid w:val="00A12360"/>
    <w:rsid w:val="00A14D6E"/>
    <w:rsid w:val="00A17323"/>
    <w:rsid w:val="00A174A7"/>
    <w:rsid w:val="00A21859"/>
    <w:rsid w:val="00A22997"/>
    <w:rsid w:val="00A25A18"/>
    <w:rsid w:val="00A32900"/>
    <w:rsid w:val="00A36AF6"/>
    <w:rsid w:val="00A378DA"/>
    <w:rsid w:val="00A37E8E"/>
    <w:rsid w:val="00A431BB"/>
    <w:rsid w:val="00A457EE"/>
    <w:rsid w:val="00A50E10"/>
    <w:rsid w:val="00A54872"/>
    <w:rsid w:val="00A561DC"/>
    <w:rsid w:val="00A61205"/>
    <w:rsid w:val="00A61BD4"/>
    <w:rsid w:val="00A6746A"/>
    <w:rsid w:val="00A7482D"/>
    <w:rsid w:val="00A77EFC"/>
    <w:rsid w:val="00A80199"/>
    <w:rsid w:val="00A8030E"/>
    <w:rsid w:val="00A81AB5"/>
    <w:rsid w:val="00A81BB8"/>
    <w:rsid w:val="00A95701"/>
    <w:rsid w:val="00A97D63"/>
    <w:rsid w:val="00AA0379"/>
    <w:rsid w:val="00AA0E46"/>
    <w:rsid w:val="00AA5D98"/>
    <w:rsid w:val="00AB5F77"/>
    <w:rsid w:val="00AC5121"/>
    <w:rsid w:val="00AC5227"/>
    <w:rsid w:val="00AC530C"/>
    <w:rsid w:val="00AC7001"/>
    <w:rsid w:val="00AD1630"/>
    <w:rsid w:val="00AD7C0E"/>
    <w:rsid w:val="00AE5970"/>
    <w:rsid w:val="00AE6F64"/>
    <w:rsid w:val="00AF2A56"/>
    <w:rsid w:val="00AF51AD"/>
    <w:rsid w:val="00AF6653"/>
    <w:rsid w:val="00AF784F"/>
    <w:rsid w:val="00B03611"/>
    <w:rsid w:val="00B06BB6"/>
    <w:rsid w:val="00B105A5"/>
    <w:rsid w:val="00B10EB9"/>
    <w:rsid w:val="00B12460"/>
    <w:rsid w:val="00B13613"/>
    <w:rsid w:val="00B17945"/>
    <w:rsid w:val="00B20168"/>
    <w:rsid w:val="00B2040F"/>
    <w:rsid w:val="00B26BEB"/>
    <w:rsid w:val="00B324DC"/>
    <w:rsid w:val="00B52C06"/>
    <w:rsid w:val="00B5730B"/>
    <w:rsid w:val="00B60D96"/>
    <w:rsid w:val="00B70634"/>
    <w:rsid w:val="00B71037"/>
    <w:rsid w:val="00B729C4"/>
    <w:rsid w:val="00B74116"/>
    <w:rsid w:val="00B9054C"/>
    <w:rsid w:val="00B90DCC"/>
    <w:rsid w:val="00B91FAD"/>
    <w:rsid w:val="00B94E72"/>
    <w:rsid w:val="00B970CB"/>
    <w:rsid w:val="00B973D9"/>
    <w:rsid w:val="00B97A65"/>
    <w:rsid w:val="00B97D66"/>
    <w:rsid w:val="00BA091E"/>
    <w:rsid w:val="00BA19BF"/>
    <w:rsid w:val="00BB34F7"/>
    <w:rsid w:val="00BC0021"/>
    <w:rsid w:val="00BC7F05"/>
    <w:rsid w:val="00BE033D"/>
    <w:rsid w:val="00BF4258"/>
    <w:rsid w:val="00BF5384"/>
    <w:rsid w:val="00BF789E"/>
    <w:rsid w:val="00C01732"/>
    <w:rsid w:val="00C06CB2"/>
    <w:rsid w:val="00C23338"/>
    <w:rsid w:val="00C303BF"/>
    <w:rsid w:val="00C309E1"/>
    <w:rsid w:val="00C31A96"/>
    <w:rsid w:val="00C373C0"/>
    <w:rsid w:val="00C374D1"/>
    <w:rsid w:val="00C42459"/>
    <w:rsid w:val="00C4345D"/>
    <w:rsid w:val="00C45396"/>
    <w:rsid w:val="00C46DAE"/>
    <w:rsid w:val="00C4714D"/>
    <w:rsid w:val="00C522F7"/>
    <w:rsid w:val="00C56922"/>
    <w:rsid w:val="00C60D61"/>
    <w:rsid w:val="00C665BB"/>
    <w:rsid w:val="00C7474D"/>
    <w:rsid w:val="00C82CE6"/>
    <w:rsid w:val="00C93D1F"/>
    <w:rsid w:val="00C958ED"/>
    <w:rsid w:val="00CA09A5"/>
    <w:rsid w:val="00CA20C1"/>
    <w:rsid w:val="00CA2475"/>
    <w:rsid w:val="00CA3A0D"/>
    <w:rsid w:val="00CA4A61"/>
    <w:rsid w:val="00CA7999"/>
    <w:rsid w:val="00CB3C9B"/>
    <w:rsid w:val="00CB4206"/>
    <w:rsid w:val="00CB4217"/>
    <w:rsid w:val="00CB646F"/>
    <w:rsid w:val="00CB6583"/>
    <w:rsid w:val="00CC30FD"/>
    <w:rsid w:val="00CD059D"/>
    <w:rsid w:val="00CD6494"/>
    <w:rsid w:val="00CE08D6"/>
    <w:rsid w:val="00CF1354"/>
    <w:rsid w:val="00CF30D8"/>
    <w:rsid w:val="00CF6438"/>
    <w:rsid w:val="00CF6CE1"/>
    <w:rsid w:val="00D009CE"/>
    <w:rsid w:val="00D141AE"/>
    <w:rsid w:val="00D16651"/>
    <w:rsid w:val="00D17E56"/>
    <w:rsid w:val="00D236AB"/>
    <w:rsid w:val="00D27723"/>
    <w:rsid w:val="00D279B4"/>
    <w:rsid w:val="00D312C9"/>
    <w:rsid w:val="00D34018"/>
    <w:rsid w:val="00D440C8"/>
    <w:rsid w:val="00D46F07"/>
    <w:rsid w:val="00D53A8A"/>
    <w:rsid w:val="00D609EE"/>
    <w:rsid w:val="00D6555C"/>
    <w:rsid w:val="00D70FC8"/>
    <w:rsid w:val="00D729C0"/>
    <w:rsid w:val="00D7374A"/>
    <w:rsid w:val="00D802B2"/>
    <w:rsid w:val="00D81524"/>
    <w:rsid w:val="00D833E0"/>
    <w:rsid w:val="00D840BC"/>
    <w:rsid w:val="00D8540B"/>
    <w:rsid w:val="00D866FA"/>
    <w:rsid w:val="00D86EC4"/>
    <w:rsid w:val="00D91062"/>
    <w:rsid w:val="00D93475"/>
    <w:rsid w:val="00D966E7"/>
    <w:rsid w:val="00D97F13"/>
    <w:rsid w:val="00DA1C76"/>
    <w:rsid w:val="00DA2011"/>
    <w:rsid w:val="00DB080E"/>
    <w:rsid w:val="00DB2A69"/>
    <w:rsid w:val="00DB3F68"/>
    <w:rsid w:val="00DC60CA"/>
    <w:rsid w:val="00DD6D3D"/>
    <w:rsid w:val="00DD7B21"/>
    <w:rsid w:val="00DF43BC"/>
    <w:rsid w:val="00E01418"/>
    <w:rsid w:val="00E10001"/>
    <w:rsid w:val="00E1064E"/>
    <w:rsid w:val="00E137F8"/>
    <w:rsid w:val="00E13E83"/>
    <w:rsid w:val="00E16BE2"/>
    <w:rsid w:val="00E22726"/>
    <w:rsid w:val="00E24A91"/>
    <w:rsid w:val="00E335FC"/>
    <w:rsid w:val="00E403EF"/>
    <w:rsid w:val="00E418C9"/>
    <w:rsid w:val="00E515A9"/>
    <w:rsid w:val="00E53664"/>
    <w:rsid w:val="00E5706F"/>
    <w:rsid w:val="00E61879"/>
    <w:rsid w:val="00E656BE"/>
    <w:rsid w:val="00E6615E"/>
    <w:rsid w:val="00E77DAA"/>
    <w:rsid w:val="00E80E45"/>
    <w:rsid w:val="00E823DD"/>
    <w:rsid w:val="00E84199"/>
    <w:rsid w:val="00E85E58"/>
    <w:rsid w:val="00E97454"/>
    <w:rsid w:val="00EA1BB1"/>
    <w:rsid w:val="00EA2F5D"/>
    <w:rsid w:val="00EA6818"/>
    <w:rsid w:val="00EB06F3"/>
    <w:rsid w:val="00EB3D22"/>
    <w:rsid w:val="00EB438E"/>
    <w:rsid w:val="00EC1A96"/>
    <w:rsid w:val="00EC2940"/>
    <w:rsid w:val="00EC4569"/>
    <w:rsid w:val="00EC66B4"/>
    <w:rsid w:val="00ED34C0"/>
    <w:rsid w:val="00ED58AB"/>
    <w:rsid w:val="00ED597A"/>
    <w:rsid w:val="00EE1A96"/>
    <w:rsid w:val="00EE23C2"/>
    <w:rsid w:val="00EE7C0A"/>
    <w:rsid w:val="00EF1412"/>
    <w:rsid w:val="00EF18C6"/>
    <w:rsid w:val="00EF1B41"/>
    <w:rsid w:val="00EF2009"/>
    <w:rsid w:val="00EF384C"/>
    <w:rsid w:val="00EF415A"/>
    <w:rsid w:val="00EF44E9"/>
    <w:rsid w:val="00F024A7"/>
    <w:rsid w:val="00F02C5E"/>
    <w:rsid w:val="00F02E3B"/>
    <w:rsid w:val="00F11810"/>
    <w:rsid w:val="00F11852"/>
    <w:rsid w:val="00F11D14"/>
    <w:rsid w:val="00F1423B"/>
    <w:rsid w:val="00F23018"/>
    <w:rsid w:val="00F2569D"/>
    <w:rsid w:val="00F26F1A"/>
    <w:rsid w:val="00F30302"/>
    <w:rsid w:val="00F3202B"/>
    <w:rsid w:val="00F51AA6"/>
    <w:rsid w:val="00F523B6"/>
    <w:rsid w:val="00F55561"/>
    <w:rsid w:val="00F55A0A"/>
    <w:rsid w:val="00F6001A"/>
    <w:rsid w:val="00F65435"/>
    <w:rsid w:val="00F6587C"/>
    <w:rsid w:val="00F66E7C"/>
    <w:rsid w:val="00F66F29"/>
    <w:rsid w:val="00F70FF7"/>
    <w:rsid w:val="00F7484B"/>
    <w:rsid w:val="00F7685E"/>
    <w:rsid w:val="00F76A8E"/>
    <w:rsid w:val="00F81A0A"/>
    <w:rsid w:val="00F84875"/>
    <w:rsid w:val="00F909D3"/>
    <w:rsid w:val="00FA00A5"/>
    <w:rsid w:val="00FA5D8E"/>
    <w:rsid w:val="00FA7C85"/>
    <w:rsid w:val="00FB394C"/>
    <w:rsid w:val="00FB58BC"/>
    <w:rsid w:val="00FC10B7"/>
    <w:rsid w:val="00FC13DF"/>
    <w:rsid w:val="00FC3330"/>
    <w:rsid w:val="00FD4617"/>
    <w:rsid w:val="00FD4BD3"/>
    <w:rsid w:val="00FD7934"/>
    <w:rsid w:val="00FE2F8A"/>
    <w:rsid w:val="00FE57EC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9"/>
    <w:rPr>
      <w:sz w:val="24"/>
      <w:szCs w:val="24"/>
    </w:rPr>
  </w:style>
  <w:style w:type="paragraph" w:styleId="1">
    <w:name w:val="heading 1"/>
    <w:basedOn w:val="a"/>
    <w:next w:val="a"/>
    <w:qFormat/>
    <w:rsid w:val="00A5487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A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D6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1D69"/>
    <w:rPr>
      <w:rFonts w:ascii="Tahoma" w:hAnsi="Tahoma" w:cs="Tahoma"/>
      <w:sz w:val="16"/>
      <w:szCs w:val="16"/>
      <w:lang w:val="el-GR" w:eastAsia="el-GR"/>
    </w:rPr>
  </w:style>
  <w:style w:type="character" w:styleId="a4">
    <w:name w:val="Placeholder Text"/>
    <w:basedOn w:val="a0"/>
    <w:uiPriority w:val="99"/>
    <w:semiHidden/>
    <w:rsid w:val="00871D69"/>
    <w:rPr>
      <w:color w:val="808080"/>
    </w:rPr>
  </w:style>
  <w:style w:type="paragraph" w:styleId="a5">
    <w:name w:val="header"/>
    <w:basedOn w:val="a"/>
    <w:link w:val="Char0"/>
    <w:uiPriority w:val="99"/>
    <w:semiHidden/>
    <w:unhideWhenUsed/>
    <w:rsid w:val="00E01418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E01418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E01418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E01418"/>
    <w:rPr>
      <w:sz w:val="24"/>
      <w:szCs w:val="24"/>
      <w:lang w:val="el-GR" w:eastAsia="el-GR"/>
    </w:rPr>
  </w:style>
  <w:style w:type="character" w:styleId="a7">
    <w:name w:val="Strong"/>
    <w:basedOn w:val="a0"/>
    <w:uiPriority w:val="22"/>
    <w:qFormat/>
    <w:rsid w:val="00202E6C"/>
    <w:rPr>
      <w:b/>
      <w:bCs/>
    </w:rPr>
  </w:style>
  <w:style w:type="character" w:customStyle="1" w:styleId="Style1">
    <w:name w:val="Style1"/>
    <w:basedOn w:val="a7"/>
    <w:uiPriority w:val="1"/>
    <w:rsid w:val="00202E6C"/>
    <w:rPr>
      <w:b/>
      <w:bCs/>
    </w:rPr>
  </w:style>
  <w:style w:type="character" w:customStyle="1" w:styleId="Style2">
    <w:name w:val="Style2"/>
    <w:uiPriority w:val="1"/>
    <w:rsid w:val="00202E6C"/>
  </w:style>
  <w:style w:type="character" w:styleId="-">
    <w:name w:val="Hyperlink"/>
    <w:basedOn w:val="a0"/>
    <w:unhideWhenUsed/>
    <w:rsid w:val="009A7789"/>
    <w:rPr>
      <w:color w:val="0000FF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7B0C52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8"/>
    <w:uiPriority w:val="99"/>
    <w:semiHidden/>
    <w:rsid w:val="007B0C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0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54872"/>
  </w:style>
  <w:style w:type="character" w:styleId="aa">
    <w:name w:val="Emphasis"/>
    <w:basedOn w:val="a0"/>
    <w:qFormat/>
    <w:rsid w:val="000D7D73"/>
    <w:rPr>
      <w:i/>
      <w:iCs/>
    </w:rPr>
  </w:style>
  <w:style w:type="character" w:customStyle="1" w:styleId="apple-style-span">
    <w:name w:val="apple-style-span"/>
    <w:basedOn w:val="a0"/>
    <w:rsid w:val="004F5E1B"/>
  </w:style>
  <w:style w:type="character" w:customStyle="1" w:styleId="smtext">
    <w:name w:val="smtext"/>
    <w:basedOn w:val="a0"/>
    <w:rsid w:val="006B2730"/>
  </w:style>
  <w:style w:type="paragraph" w:styleId="Web">
    <w:name w:val="Normal (Web)"/>
    <w:basedOn w:val="a"/>
    <w:uiPriority w:val="99"/>
    <w:semiHidden/>
    <w:unhideWhenUsed/>
    <w:rsid w:val="00757972"/>
    <w:pPr>
      <w:spacing w:before="100" w:beforeAutospacing="1" w:after="100" w:afterAutospacing="1"/>
    </w:pPr>
    <w:rPr>
      <w:rFonts w:eastAsia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13A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lue">
    <w:name w:val="blue"/>
    <w:basedOn w:val="a0"/>
    <w:rsid w:val="00513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9"/>
    <w:rPr>
      <w:sz w:val="24"/>
      <w:szCs w:val="24"/>
    </w:rPr>
  </w:style>
  <w:style w:type="paragraph" w:styleId="1">
    <w:name w:val="heading 1"/>
    <w:basedOn w:val="a"/>
    <w:next w:val="a"/>
    <w:qFormat/>
    <w:rsid w:val="00A5487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A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D6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1D69"/>
    <w:rPr>
      <w:rFonts w:ascii="Tahoma" w:hAnsi="Tahoma" w:cs="Tahoma"/>
      <w:sz w:val="16"/>
      <w:szCs w:val="16"/>
      <w:lang w:val="el-GR" w:eastAsia="el-GR"/>
    </w:rPr>
  </w:style>
  <w:style w:type="character" w:styleId="a4">
    <w:name w:val="Placeholder Text"/>
    <w:basedOn w:val="a0"/>
    <w:uiPriority w:val="99"/>
    <w:semiHidden/>
    <w:rsid w:val="00871D69"/>
    <w:rPr>
      <w:color w:val="808080"/>
    </w:rPr>
  </w:style>
  <w:style w:type="paragraph" w:styleId="a5">
    <w:name w:val="header"/>
    <w:basedOn w:val="a"/>
    <w:link w:val="Char0"/>
    <w:uiPriority w:val="99"/>
    <w:semiHidden/>
    <w:unhideWhenUsed/>
    <w:rsid w:val="00E01418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E01418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E01418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E01418"/>
    <w:rPr>
      <w:sz w:val="24"/>
      <w:szCs w:val="24"/>
      <w:lang w:val="el-GR" w:eastAsia="el-GR"/>
    </w:rPr>
  </w:style>
  <w:style w:type="character" w:styleId="a7">
    <w:name w:val="Strong"/>
    <w:basedOn w:val="a0"/>
    <w:uiPriority w:val="22"/>
    <w:qFormat/>
    <w:rsid w:val="00202E6C"/>
    <w:rPr>
      <w:b/>
      <w:bCs/>
    </w:rPr>
  </w:style>
  <w:style w:type="character" w:customStyle="1" w:styleId="Style1">
    <w:name w:val="Style1"/>
    <w:basedOn w:val="a7"/>
    <w:uiPriority w:val="1"/>
    <w:rsid w:val="00202E6C"/>
    <w:rPr>
      <w:b/>
      <w:bCs/>
    </w:rPr>
  </w:style>
  <w:style w:type="character" w:customStyle="1" w:styleId="Style2">
    <w:name w:val="Style2"/>
    <w:uiPriority w:val="1"/>
    <w:rsid w:val="00202E6C"/>
  </w:style>
  <w:style w:type="character" w:styleId="-">
    <w:name w:val="Hyperlink"/>
    <w:basedOn w:val="a0"/>
    <w:unhideWhenUsed/>
    <w:rsid w:val="009A7789"/>
    <w:rPr>
      <w:color w:val="0000FF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7B0C52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8"/>
    <w:uiPriority w:val="99"/>
    <w:semiHidden/>
    <w:rsid w:val="007B0C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0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54872"/>
  </w:style>
  <w:style w:type="character" w:styleId="aa">
    <w:name w:val="Emphasis"/>
    <w:basedOn w:val="a0"/>
    <w:qFormat/>
    <w:rsid w:val="000D7D73"/>
    <w:rPr>
      <w:i/>
      <w:iCs/>
    </w:rPr>
  </w:style>
  <w:style w:type="character" w:customStyle="1" w:styleId="apple-style-span">
    <w:name w:val="apple-style-span"/>
    <w:basedOn w:val="a0"/>
    <w:rsid w:val="004F5E1B"/>
  </w:style>
  <w:style w:type="character" w:customStyle="1" w:styleId="smtext">
    <w:name w:val="smtext"/>
    <w:basedOn w:val="a0"/>
    <w:rsid w:val="006B2730"/>
  </w:style>
  <w:style w:type="paragraph" w:styleId="Web">
    <w:name w:val="Normal (Web)"/>
    <w:basedOn w:val="a"/>
    <w:uiPriority w:val="99"/>
    <w:semiHidden/>
    <w:unhideWhenUsed/>
    <w:rsid w:val="00757972"/>
    <w:pPr>
      <w:spacing w:before="100" w:beforeAutospacing="1" w:after="100" w:afterAutospacing="1"/>
    </w:pPr>
    <w:rPr>
      <w:rFonts w:eastAsia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13A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lue">
    <w:name w:val="blue"/>
    <w:basedOn w:val="a0"/>
    <w:rsid w:val="0051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cocom-cairo@mfa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Spyros\Work\&#913;&#961;&#967;&#949;&#943;&#945;%20&#945;&#960;&#972;%20&#915;&#961;&#945;&#966;&#949;&#943;&#945;\&#934;&#927;&#929;&#924;&#917;&#931;%20&#917;&#915;&#915;&#929;&#913;&#934;&#937;&#925;%20&#933;&#928;&#917;&#926;\Greek%20Document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7CD50-A9B1-4790-8B22-044C1AAD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Document1 (2).dot</Template>
  <TotalTime>1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Hewlett-Packard Company</Company>
  <LinksUpToDate>false</LinksUpToDate>
  <CharactersWithSpaces>2423</CharactersWithSpaces>
  <SharedDoc>false</SharedDoc>
  <HLinks>
    <vt:vector size="162" baseType="variant">
      <vt:variant>
        <vt:i4>4194373</vt:i4>
      </vt:variant>
      <vt:variant>
        <vt:i4>78</vt:i4>
      </vt:variant>
      <vt:variant>
        <vt:i4>0</vt:i4>
      </vt:variant>
      <vt:variant>
        <vt:i4>5</vt:i4>
      </vt:variant>
      <vt:variant>
        <vt:lpwstr>https://ellak.gr/</vt:lpwstr>
      </vt:variant>
      <vt:variant>
        <vt:lpwstr/>
      </vt:variant>
      <vt:variant>
        <vt:i4>7995430</vt:i4>
      </vt:variant>
      <vt:variant>
        <vt:i4>75</vt:i4>
      </vt:variant>
      <vt:variant>
        <vt:i4>0</vt:i4>
      </vt:variant>
      <vt:variant>
        <vt:i4>5</vt:i4>
      </vt:variant>
      <vt:variant>
        <vt:lpwstr>http://www.openstreetmap.org/?lat=37.987092&amp;amp;lon=23.766257499999995&amp;amp;zoom=15&amp;amp;layers=M&amp;amp;mlat=37.98703&amp;amp;mlon=23.76568</vt:lpwstr>
      </vt:variant>
      <vt:variant>
        <vt:lpwstr/>
      </vt:variant>
      <vt:variant>
        <vt:i4>1966092</vt:i4>
      </vt:variant>
      <vt:variant>
        <vt:i4>72</vt:i4>
      </vt:variant>
      <vt:variant>
        <vt:i4>0</vt:i4>
      </vt:variant>
      <vt:variant>
        <vt:i4>5</vt:i4>
      </vt:variant>
      <vt:variant>
        <vt:lpwstr>http://www.sekee.gr/</vt:lpwstr>
      </vt:variant>
      <vt:variant>
        <vt:lpwstr/>
      </vt:variant>
      <vt:variant>
        <vt:i4>7405642</vt:i4>
      </vt:variant>
      <vt:variant>
        <vt:i4>69</vt:i4>
      </vt:variant>
      <vt:variant>
        <vt:i4>0</vt:i4>
      </vt:variant>
      <vt:variant>
        <vt:i4>5</vt:i4>
      </vt:variant>
      <vt:variant>
        <vt:lpwstr>mailto:info@hamac.gr</vt:lpwstr>
      </vt:variant>
      <vt:variant>
        <vt:lpwstr/>
      </vt:variant>
      <vt:variant>
        <vt:i4>7733285</vt:i4>
      </vt:variant>
      <vt:variant>
        <vt:i4>66</vt:i4>
      </vt:variant>
      <vt:variant>
        <vt:i4>0</vt:i4>
      </vt:variant>
      <vt:variant>
        <vt:i4>5</vt:i4>
      </vt:variant>
      <vt:variant>
        <vt:lpwstr>http://www.hsia.gr/</vt:lpwstr>
      </vt:variant>
      <vt:variant>
        <vt:lpwstr/>
      </vt:variant>
      <vt:variant>
        <vt:i4>3342427</vt:i4>
      </vt:variant>
      <vt:variant>
        <vt:i4>63</vt:i4>
      </vt:variant>
      <vt:variant>
        <vt:i4>0</vt:i4>
      </vt:variant>
      <vt:variant>
        <vt:i4>5</vt:i4>
      </vt:variant>
      <vt:variant>
        <vt:lpwstr>mailto:info@hellenic-sia.org</vt:lpwstr>
      </vt:variant>
      <vt:variant>
        <vt:lpwstr/>
      </vt:variant>
      <vt:variant>
        <vt:i4>4980827</vt:i4>
      </vt:variant>
      <vt:variant>
        <vt:i4>60</vt:i4>
      </vt:variant>
      <vt:variant>
        <vt:i4>0</vt:i4>
      </vt:variant>
      <vt:variant>
        <vt:i4>5</vt:i4>
      </vt:variant>
      <vt:variant>
        <vt:lpwstr>http://www.corallia.org/</vt:lpwstr>
      </vt:variant>
      <vt:variant>
        <vt:lpwstr/>
      </vt:variant>
      <vt:variant>
        <vt:i4>5439566</vt:i4>
      </vt:variant>
      <vt:variant>
        <vt:i4>57</vt:i4>
      </vt:variant>
      <vt:variant>
        <vt:i4>0</vt:i4>
      </vt:variant>
      <vt:variant>
        <vt:i4>5</vt:i4>
      </vt:variant>
      <vt:variant>
        <vt:lpwstr>http://www.si-cluster.gr/</vt:lpwstr>
      </vt:variant>
      <vt:variant>
        <vt:lpwstr/>
      </vt:variant>
      <vt:variant>
        <vt:i4>3342401</vt:i4>
      </vt:variant>
      <vt:variant>
        <vt:i4>54</vt:i4>
      </vt:variant>
      <vt:variant>
        <vt:i4>0</vt:i4>
      </vt:variant>
      <vt:variant>
        <vt:i4>5</vt:i4>
      </vt:variant>
      <vt:variant>
        <vt:lpwstr>mailto:info@si-Cluster.gr</vt:lpwstr>
      </vt:variant>
      <vt:variant>
        <vt:lpwstr/>
      </vt:variant>
      <vt:variant>
        <vt:i4>8060976</vt:i4>
      </vt:variant>
      <vt:variant>
        <vt:i4>51</vt:i4>
      </vt:variant>
      <vt:variant>
        <vt:i4>0</vt:i4>
      </vt:variant>
      <vt:variant>
        <vt:i4>5</vt:i4>
      </vt:variant>
      <vt:variant>
        <vt:lpwstr>http://www.ebie.gr/</vt:lpwstr>
      </vt:variant>
      <vt:variant>
        <vt:lpwstr/>
      </vt:variant>
      <vt:variant>
        <vt:i4>786470</vt:i4>
      </vt:variant>
      <vt:variant>
        <vt:i4>48</vt:i4>
      </vt:variant>
      <vt:variant>
        <vt:i4>0</vt:i4>
      </vt:variant>
      <vt:variant>
        <vt:i4>5</vt:i4>
      </vt:variant>
      <vt:variant>
        <vt:lpwstr>mailto:hsb@bionova.gr</vt:lpwstr>
      </vt:variant>
      <vt:variant>
        <vt:lpwstr/>
      </vt:variant>
      <vt:variant>
        <vt:i4>7798841</vt:i4>
      </vt:variant>
      <vt:variant>
        <vt:i4>45</vt:i4>
      </vt:variant>
      <vt:variant>
        <vt:i4>0</vt:i4>
      </vt:variant>
      <vt:variant>
        <vt:i4>5</vt:i4>
      </vt:variant>
      <vt:variant>
        <vt:lpwstr>http://www.eleb.gr/</vt:lpwstr>
      </vt:variant>
      <vt:variant>
        <vt:lpwstr/>
      </vt:variant>
      <vt:variant>
        <vt:i4>4456549</vt:i4>
      </vt:variant>
      <vt:variant>
        <vt:i4>42</vt:i4>
      </vt:variant>
      <vt:variant>
        <vt:i4>0</vt:i4>
      </vt:variant>
      <vt:variant>
        <vt:i4>5</vt:i4>
      </vt:variant>
      <vt:variant>
        <vt:lpwstr>mailto:info@eleb.gr</vt:lpwstr>
      </vt:variant>
      <vt:variant>
        <vt:lpwstr/>
      </vt:variant>
      <vt:variant>
        <vt:i4>4325473</vt:i4>
      </vt:variant>
      <vt:variant>
        <vt:i4>39</vt:i4>
      </vt:variant>
      <vt:variant>
        <vt:i4>0</vt:i4>
      </vt:variant>
      <vt:variant>
        <vt:i4>5</vt:i4>
      </vt:variant>
      <vt:variant>
        <vt:lpwstr>mailto:president@sbbe.gr</vt:lpwstr>
      </vt:variant>
      <vt:variant>
        <vt:lpwstr/>
      </vt:variant>
      <vt:variant>
        <vt:i4>2490394</vt:i4>
      </vt:variant>
      <vt:variant>
        <vt:i4>36</vt:i4>
      </vt:variant>
      <vt:variant>
        <vt:i4>0</vt:i4>
      </vt:variant>
      <vt:variant>
        <vt:i4>5</vt:i4>
      </vt:variant>
      <vt:variant>
        <vt:lpwstr>mailto:secretariat@sbbe.gr</vt:lpwstr>
      </vt:variant>
      <vt:variant>
        <vt:lpwstr/>
      </vt:variant>
      <vt:variant>
        <vt:i4>4718625</vt:i4>
      </vt:variant>
      <vt:variant>
        <vt:i4>33</vt:i4>
      </vt:variant>
      <vt:variant>
        <vt:i4>0</vt:i4>
      </vt:variant>
      <vt:variant>
        <vt:i4>5</vt:i4>
      </vt:variant>
      <vt:variant>
        <vt:lpwstr>mailto:info@sev.org.gr</vt:lpwstr>
      </vt:variant>
      <vt:variant>
        <vt:lpwstr/>
      </vt:variant>
      <vt:variant>
        <vt:i4>6881363</vt:i4>
      </vt:variant>
      <vt:variant>
        <vt:i4>30</vt:i4>
      </vt:variant>
      <vt:variant>
        <vt:i4>0</vt:i4>
      </vt:variant>
      <vt:variant>
        <vt:i4>5</vt:i4>
      </vt:variant>
      <vt:variant>
        <vt:lpwstr>http://www.crete-exporters.com/'mailto:info@crete-exporters.com/'</vt:lpwstr>
      </vt:variant>
      <vt:variant>
        <vt:lpwstr/>
      </vt:variant>
      <vt:variant>
        <vt:i4>4391037</vt:i4>
      </vt:variant>
      <vt:variant>
        <vt:i4>27</vt:i4>
      </vt:variant>
      <vt:variant>
        <vt:i4>0</vt:i4>
      </vt:variant>
      <vt:variant>
        <vt:i4>5</vt:i4>
      </vt:variant>
      <vt:variant>
        <vt:lpwstr>mailto:kyriakos@loufakis.gr</vt:lpwstr>
      </vt:variant>
      <vt:variant>
        <vt:lpwstr/>
      </vt:variant>
      <vt:variant>
        <vt:i4>7471159</vt:i4>
      </vt:variant>
      <vt:variant>
        <vt:i4>24</vt:i4>
      </vt:variant>
      <vt:variant>
        <vt:i4>0</vt:i4>
      </vt:variant>
      <vt:variant>
        <vt:i4>5</vt:i4>
      </vt:variant>
      <vt:variant>
        <vt:lpwstr>http://www.seve.gr/</vt:lpwstr>
      </vt:variant>
      <vt:variant>
        <vt:lpwstr/>
      </vt:variant>
      <vt:variant>
        <vt:i4>4849760</vt:i4>
      </vt:variant>
      <vt:variant>
        <vt:i4>21</vt:i4>
      </vt:variant>
      <vt:variant>
        <vt:i4>0</vt:i4>
      </vt:variant>
      <vt:variant>
        <vt:i4>5</vt:i4>
      </vt:variant>
      <vt:variant>
        <vt:lpwstr>mailto:info@seve.gr</vt:lpwstr>
      </vt:variant>
      <vt:variant>
        <vt:lpwstr/>
      </vt:variant>
      <vt:variant>
        <vt:i4>4456560</vt:i4>
      </vt:variant>
      <vt:variant>
        <vt:i4>18</vt:i4>
      </vt:variant>
      <vt:variant>
        <vt:i4>0</vt:i4>
      </vt:variant>
      <vt:variant>
        <vt:i4>5</vt:i4>
      </vt:variant>
      <vt:variant>
        <vt:lpwstr>mailto:pse@otenet.gr</vt:lpwstr>
      </vt:variant>
      <vt:variant>
        <vt:lpwstr/>
      </vt:variant>
      <vt:variant>
        <vt:i4>7667806</vt:i4>
      </vt:variant>
      <vt:variant>
        <vt:i4>15</vt:i4>
      </vt:variant>
      <vt:variant>
        <vt:i4>0</vt:i4>
      </vt:variant>
      <vt:variant>
        <vt:i4>5</vt:i4>
      </vt:variant>
      <vt:variant>
        <vt:lpwstr>mailto:root@ebeth.gr</vt:lpwstr>
      </vt:variant>
      <vt:variant>
        <vt:lpwstr/>
      </vt:variant>
      <vt:variant>
        <vt:i4>5177457</vt:i4>
      </vt:variant>
      <vt:variant>
        <vt:i4>12</vt:i4>
      </vt:variant>
      <vt:variant>
        <vt:i4>0</vt:i4>
      </vt:variant>
      <vt:variant>
        <vt:i4>5</vt:i4>
      </vt:variant>
      <vt:variant>
        <vt:lpwstr>mailto:evep@pcci.gr</vt:lpwstr>
      </vt:variant>
      <vt:variant>
        <vt:lpwstr/>
      </vt:variant>
      <vt:variant>
        <vt:i4>4194407</vt:i4>
      </vt:variant>
      <vt:variant>
        <vt:i4>9</vt:i4>
      </vt:variant>
      <vt:variant>
        <vt:i4>0</vt:i4>
      </vt:variant>
      <vt:variant>
        <vt:i4>5</vt:i4>
      </vt:variant>
      <vt:variant>
        <vt:lpwstr>mailto:info@acci.gr</vt:lpwstr>
      </vt:variant>
      <vt:variant>
        <vt:lpwstr/>
      </vt:variant>
      <vt:variant>
        <vt:i4>3014673</vt:i4>
      </vt:variant>
      <vt:variant>
        <vt:i4>6</vt:i4>
      </vt:variant>
      <vt:variant>
        <vt:i4>0</vt:i4>
      </vt:variant>
      <vt:variant>
        <vt:i4>5</vt:i4>
      </vt:variant>
      <vt:variant>
        <vt:lpwstr>mailto:keeuhcci@otenet.gr</vt:lpwstr>
      </vt:variant>
      <vt:variant>
        <vt:lpwstr/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http://www.elannetwork.org/content/2015-elan-network-event-argentina</vt:lpwstr>
      </vt:variant>
      <vt:variant>
        <vt:lpwstr/>
      </vt:variant>
      <vt:variant>
        <vt:i4>2424864</vt:i4>
      </vt:variant>
      <vt:variant>
        <vt:i4>0</vt:i4>
      </vt:variant>
      <vt:variant>
        <vt:i4>0</vt:i4>
      </vt:variant>
      <vt:variant>
        <vt:i4>5</vt:i4>
      </vt:variant>
      <vt:variant>
        <vt:lpwstr>https://www.b2match.eu/nanomercosur2015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2016-10-10T12:38:00Z</cp:lastPrinted>
  <dcterms:created xsi:type="dcterms:W3CDTF">2016-10-17T06:51:00Z</dcterms:created>
  <dcterms:modified xsi:type="dcterms:W3CDTF">2016-10-17T06:51:00Z</dcterms:modified>
</cp:coreProperties>
</file>